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89" w:rsidRPr="00C57671" w:rsidRDefault="00425389" w:rsidP="004C1A70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 w:rsidRPr="00C57671">
        <w:rPr>
          <w:b/>
          <w:color w:val="111111"/>
          <w:sz w:val="32"/>
          <w:szCs w:val="32"/>
        </w:rPr>
        <w:t>Конспект занятия по исследовательской деятельности «Волшебная бумага» для воспитанников 4–5 лет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Учебно-методический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комплект</w:t>
      </w:r>
      <w:r w:rsidRPr="00D711E3">
        <w:rPr>
          <w:color w:val="111111"/>
          <w:sz w:val="32"/>
          <w:szCs w:val="32"/>
        </w:rPr>
        <w:t>: Примерная программа </w:t>
      </w:r>
      <w:r>
        <w:rPr>
          <w:color w:val="111111"/>
          <w:sz w:val="32"/>
          <w:szCs w:val="32"/>
        </w:rPr>
        <w:t xml:space="preserve"> 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«От рождения до школы»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D711E3">
        <w:rPr>
          <w:color w:val="111111"/>
          <w:sz w:val="32"/>
          <w:szCs w:val="32"/>
        </w:rPr>
        <w:t> под редакцией Н. Е. Вераксы,</w:t>
      </w:r>
      <w:r>
        <w:rPr>
          <w:color w:val="111111"/>
          <w:sz w:val="32"/>
          <w:szCs w:val="32"/>
        </w:rPr>
        <w:t xml:space="preserve"> </w:t>
      </w:r>
      <w:r w:rsidRPr="00D711E3">
        <w:rPr>
          <w:color w:val="111111"/>
          <w:sz w:val="32"/>
          <w:szCs w:val="32"/>
        </w:rPr>
        <w:t xml:space="preserve"> САНПиН, ФГОС ДО</w:t>
      </w:r>
      <w:r>
        <w:rPr>
          <w:color w:val="111111"/>
          <w:sz w:val="32"/>
          <w:szCs w:val="32"/>
        </w:rPr>
        <w:t xml:space="preserve"> </w:t>
      </w:r>
      <w:r w:rsidRPr="00D711E3">
        <w:rPr>
          <w:color w:val="111111"/>
          <w:sz w:val="32"/>
          <w:szCs w:val="32"/>
        </w:rPr>
        <w:t xml:space="preserve">, самостоятельная разработка </w:t>
      </w:r>
      <w:r>
        <w:rPr>
          <w:color w:val="111111"/>
          <w:sz w:val="32"/>
          <w:szCs w:val="32"/>
        </w:rPr>
        <w:t xml:space="preserve"> </w:t>
      </w:r>
      <w:r w:rsidRPr="00D711E3">
        <w:rPr>
          <w:color w:val="111111"/>
          <w:sz w:val="32"/>
          <w:szCs w:val="32"/>
        </w:rPr>
        <w:t>(презентация, ноутбук, проектор.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Оборудование</w:t>
      </w:r>
      <w:r w:rsidRPr="00D711E3">
        <w:rPr>
          <w:color w:val="111111"/>
          <w:sz w:val="32"/>
          <w:szCs w:val="32"/>
        </w:rPr>
        <w:t>: емкости водой, подносы, листы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 на</w:t>
      </w:r>
      <w:r w:rsidRPr="00D711E3">
        <w:rPr>
          <w:rStyle w:val="Strong"/>
          <w:color w:val="111111"/>
          <w:sz w:val="32"/>
          <w:szCs w:val="32"/>
          <w:bdr w:val="none" w:sz="0" w:space="0" w:color="auto" w:frame="1"/>
        </w:rPr>
        <w:t xml:space="preserve"> 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каждого воспитанника</w:t>
      </w:r>
      <w:r w:rsidRPr="00D711E3">
        <w:rPr>
          <w:color w:val="111111"/>
          <w:sz w:val="32"/>
          <w:szCs w:val="32"/>
        </w:rPr>
        <w:t>, фломастеры на каждого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воспитанника</w:t>
      </w:r>
      <w:r w:rsidRPr="00970C15">
        <w:rPr>
          <w:b/>
          <w:color w:val="111111"/>
          <w:sz w:val="32"/>
          <w:szCs w:val="32"/>
        </w:rPr>
        <w:t>,</w:t>
      </w:r>
      <w:r w:rsidRPr="00D711E3">
        <w:rPr>
          <w:color w:val="111111"/>
          <w:sz w:val="32"/>
          <w:szCs w:val="32"/>
        </w:rPr>
        <w:t xml:space="preserve"> халаты по количеству </w:t>
      </w:r>
      <w:r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воспита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нников</w:t>
      </w:r>
      <w:r w:rsidRPr="00970C15">
        <w:rPr>
          <w:b/>
          <w:color w:val="111111"/>
          <w:sz w:val="32"/>
          <w:szCs w:val="32"/>
        </w:rPr>
        <w:t>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Предварительная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работа</w:t>
      </w:r>
      <w:r w:rsidRPr="00D711E3">
        <w:rPr>
          <w:color w:val="111111"/>
          <w:sz w:val="32"/>
          <w:szCs w:val="32"/>
        </w:rPr>
        <w:t>: рассматривание коллекции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</w:t>
      </w:r>
      <w:r w:rsidRPr="00970C15">
        <w:rPr>
          <w:b/>
          <w:color w:val="111111"/>
          <w:sz w:val="32"/>
          <w:szCs w:val="32"/>
        </w:rPr>
        <w:t xml:space="preserve">, </w:t>
      </w:r>
      <w:r w:rsidRPr="00D711E3">
        <w:rPr>
          <w:color w:val="111111"/>
          <w:sz w:val="32"/>
          <w:szCs w:val="32"/>
        </w:rPr>
        <w:t>загадывание загадок о предметах, выполненных из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</w:t>
      </w:r>
      <w:r w:rsidRPr="00970C15">
        <w:rPr>
          <w:b/>
          <w:color w:val="111111"/>
          <w:sz w:val="32"/>
          <w:szCs w:val="32"/>
        </w:rPr>
        <w:t>,</w:t>
      </w:r>
      <w:r w:rsidRPr="00D711E3">
        <w:rPr>
          <w:color w:val="111111"/>
          <w:sz w:val="32"/>
          <w:szCs w:val="32"/>
        </w:rPr>
        <w:t xml:space="preserve"> беседа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«Как изготавливают </w:t>
      </w:r>
      <w:r w:rsidRPr="00D711E3">
        <w:rPr>
          <w:rStyle w:val="Strong"/>
          <w:i/>
          <w:iCs/>
          <w:color w:val="111111"/>
          <w:sz w:val="32"/>
          <w:szCs w:val="32"/>
          <w:bdr w:val="none" w:sz="0" w:space="0" w:color="auto" w:frame="1"/>
        </w:rPr>
        <w:t>бумагу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711E3">
        <w:rPr>
          <w:color w:val="111111"/>
          <w:sz w:val="32"/>
          <w:szCs w:val="32"/>
        </w:rPr>
        <w:t>, просмотр видео ролика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«Как изготавливают </w:t>
      </w:r>
      <w:r w:rsidRPr="00D711E3">
        <w:rPr>
          <w:rStyle w:val="Strong"/>
          <w:i/>
          <w:iCs/>
          <w:color w:val="111111"/>
          <w:sz w:val="32"/>
          <w:szCs w:val="32"/>
          <w:bdr w:val="none" w:sz="0" w:space="0" w:color="auto" w:frame="1"/>
        </w:rPr>
        <w:t>бумагу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Методы и приемы</w:t>
      </w:r>
      <w:r w:rsidRPr="00D711E3">
        <w:rPr>
          <w:color w:val="111111"/>
          <w:sz w:val="32"/>
          <w:szCs w:val="32"/>
        </w:rPr>
        <w:t>: Игровые – физ. минутка, дыхательное упражнение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Словесные – художественное слово, вопросы проблемного характера, беседа, рассказ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Наглядный – показ как рвется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</w:t>
      </w:r>
      <w:r w:rsidRPr="00D711E3">
        <w:rPr>
          <w:color w:val="111111"/>
          <w:sz w:val="32"/>
          <w:szCs w:val="32"/>
        </w:rPr>
        <w:t>, иллюстрации для чего нужна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</w:t>
      </w:r>
      <w:r w:rsidRPr="00970C15">
        <w:rPr>
          <w:b/>
          <w:color w:val="111111"/>
          <w:sz w:val="32"/>
          <w:szCs w:val="32"/>
        </w:rPr>
        <w:t>,</w:t>
      </w:r>
      <w:r w:rsidRPr="00D711E3">
        <w:rPr>
          <w:color w:val="111111"/>
          <w:sz w:val="32"/>
          <w:szCs w:val="32"/>
        </w:rPr>
        <w:t xml:space="preserve"> вода в тарелке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Практический</w:t>
      </w:r>
      <w:r>
        <w:rPr>
          <w:color w:val="111111"/>
          <w:sz w:val="32"/>
          <w:szCs w:val="32"/>
        </w:rPr>
        <w:t xml:space="preserve"> </w:t>
      </w:r>
      <w:r w:rsidRPr="00D711E3">
        <w:rPr>
          <w:color w:val="111111"/>
          <w:sz w:val="32"/>
          <w:szCs w:val="32"/>
        </w:rPr>
        <w:t xml:space="preserve"> - самостоятельная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деятельность воспитанников</w:t>
      </w:r>
      <w:r w:rsidRPr="00970C15">
        <w:rPr>
          <w:b/>
          <w:color w:val="111111"/>
          <w:sz w:val="32"/>
          <w:szCs w:val="32"/>
        </w:rPr>
        <w:t>,</w:t>
      </w:r>
      <w:r w:rsidRPr="00D711E3">
        <w:rPr>
          <w:color w:val="111111"/>
          <w:sz w:val="32"/>
          <w:szCs w:val="32"/>
        </w:rPr>
        <w:t xml:space="preserve"> экспериментирование</w:t>
      </w:r>
    </w:p>
    <w:p w:rsidR="00425389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Планируемый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  </w:t>
      </w: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результат</w:t>
      </w:r>
      <w:r w:rsidRPr="00D711E3">
        <w:rPr>
          <w:color w:val="111111"/>
          <w:sz w:val="32"/>
          <w:szCs w:val="32"/>
        </w:rPr>
        <w:t>: используемые в ходе в совместной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деятельности</w:t>
      </w:r>
      <w:r w:rsidRPr="00D711E3">
        <w:rPr>
          <w:color w:val="111111"/>
          <w:sz w:val="32"/>
          <w:szCs w:val="32"/>
        </w:rPr>
        <w:t> методы и приемы будут способствовать развитию следующих интегративных качеств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воспитанников</w:t>
      </w:r>
      <w:r w:rsidRPr="00970C15">
        <w:rPr>
          <w:b/>
          <w:color w:val="111111"/>
          <w:sz w:val="32"/>
          <w:szCs w:val="32"/>
        </w:rPr>
        <w:t> </w:t>
      </w:r>
      <w:r w:rsidRPr="00D711E3">
        <w:rPr>
          <w:color w:val="111111"/>
          <w:sz w:val="32"/>
          <w:szCs w:val="32"/>
        </w:rPr>
        <w:t>: умение адаптироваться к ситуации, самостоятельность, любознательность; овладение средствами общения и способами взаимодействия с взрослыми и сверстниками; умение работать в группе; творческое и абстрактивно-логическое мышление; распределение и переключение внимания; зрительное и слуховое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восприятие</w:t>
      </w:r>
      <w:r w:rsidRPr="00970C15">
        <w:rPr>
          <w:b/>
          <w:color w:val="111111"/>
          <w:sz w:val="32"/>
          <w:szCs w:val="32"/>
        </w:rPr>
        <w:t>,</w:t>
      </w:r>
      <w:r w:rsidRPr="00D711E3">
        <w:rPr>
          <w:color w:val="111111"/>
          <w:sz w:val="32"/>
          <w:szCs w:val="32"/>
        </w:rPr>
        <w:t xml:space="preserve"> наблюдательность, внимательность, активность в процессе экспериментирования.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D711E3">
        <w:rPr>
          <w:color w:val="111111"/>
          <w:sz w:val="32"/>
          <w:szCs w:val="32"/>
        </w:rPr>
        <w:t>: Формирование у детей 5-го года жизни знаний и представлений о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бумаге</w:t>
      </w:r>
      <w:r w:rsidRPr="00D711E3">
        <w:rPr>
          <w:color w:val="111111"/>
          <w:sz w:val="32"/>
          <w:szCs w:val="32"/>
        </w:rPr>
        <w:t>, ее свойствах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Задачи по образовательным областям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Познавательное развитие</w:t>
      </w:r>
      <w:r w:rsidRPr="00D711E3">
        <w:rPr>
          <w:color w:val="111111"/>
          <w:sz w:val="32"/>
          <w:szCs w:val="32"/>
        </w:rPr>
        <w:t>: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дать представление о свойствах </w:t>
      </w:r>
      <w:r w:rsidRPr="004040B7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</w:t>
      </w:r>
      <w:r w:rsidRPr="00D711E3">
        <w:rPr>
          <w:rStyle w:val="Strong"/>
          <w:color w:val="111111"/>
          <w:sz w:val="32"/>
          <w:szCs w:val="32"/>
          <w:bdr w:val="none" w:sz="0" w:space="0" w:color="auto" w:frame="1"/>
        </w:rPr>
        <w:t> </w:t>
      </w:r>
      <w:r w:rsidRPr="00D711E3">
        <w:rPr>
          <w:color w:val="111111"/>
          <w:sz w:val="32"/>
          <w:szCs w:val="32"/>
        </w:rPr>
        <w:t>(рвется, определение на ощупь, </w:t>
      </w:r>
      <w:r w:rsidRPr="004040B7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мнется</w:t>
      </w:r>
      <w:r w:rsidRPr="00D711E3">
        <w:rPr>
          <w:color w:val="111111"/>
          <w:sz w:val="32"/>
          <w:szCs w:val="32"/>
        </w:rPr>
        <w:t>, сворачивается, издает звуки);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создать условия для выявления свойств и качеств </w:t>
      </w:r>
      <w:r w:rsidRPr="004040B7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</w:t>
      </w:r>
      <w:r w:rsidRPr="00D711E3">
        <w:rPr>
          <w:color w:val="111111"/>
          <w:sz w:val="32"/>
          <w:szCs w:val="32"/>
        </w:rPr>
        <w:t>;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развивать познавательные способности детей в процессе совместной </w:t>
      </w:r>
      <w:r>
        <w:rPr>
          <w:color w:val="111111"/>
          <w:sz w:val="32"/>
          <w:szCs w:val="32"/>
        </w:rPr>
        <w:t xml:space="preserve"> </w:t>
      </w:r>
      <w:r w:rsidRPr="004040B7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исследовательской деятельности</w:t>
      </w:r>
      <w:r w:rsidRPr="00D711E3">
        <w:rPr>
          <w:color w:val="111111"/>
          <w:sz w:val="32"/>
          <w:szCs w:val="32"/>
        </w:rPr>
        <w:t>, практических опытов с </w:t>
      </w:r>
      <w:r w:rsidRPr="004040B7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бумагой</w:t>
      </w:r>
      <w:r w:rsidRPr="00D711E3">
        <w:rPr>
          <w:color w:val="111111"/>
          <w:sz w:val="32"/>
          <w:szCs w:val="32"/>
        </w:rPr>
        <w:t>; любознательность, мышление, речь, зрительное и слуховое </w:t>
      </w:r>
      <w:r w:rsidRPr="004040B7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восприятие</w:t>
      </w:r>
      <w:r w:rsidRPr="00D711E3">
        <w:rPr>
          <w:color w:val="111111"/>
          <w:sz w:val="32"/>
          <w:szCs w:val="32"/>
        </w:rPr>
        <w:t>;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обратить внимание детей на значение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 в нашей жизни</w:t>
      </w:r>
      <w:r w:rsidRPr="00D711E3">
        <w:rPr>
          <w:color w:val="111111"/>
          <w:sz w:val="32"/>
          <w:szCs w:val="32"/>
        </w:rPr>
        <w:t> : для чего нужна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</w:t>
      </w:r>
      <w:r w:rsidRPr="00D711E3">
        <w:rPr>
          <w:color w:val="111111"/>
          <w:sz w:val="32"/>
          <w:szCs w:val="32"/>
        </w:rPr>
        <w:t>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Речевое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развитие</w:t>
      </w:r>
      <w:r w:rsidRPr="00D711E3">
        <w:rPr>
          <w:color w:val="111111"/>
          <w:sz w:val="32"/>
          <w:szCs w:val="32"/>
        </w:rPr>
        <w:t>: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активизировать активный словарь детей новыми словами – рвется, мнется;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закреплять правильное произношение звуков [р] и [ш].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Социально-коммуникативное развитие</w:t>
      </w:r>
      <w:r>
        <w:rPr>
          <w:color w:val="111111"/>
          <w:sz w:val="32"/>
          <w:szCs w:val="32"/>
        </w:rPr>
        <w:t>: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формировать доброжелательное отношение друг к другу, аккуратность при работе с водой;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Физическое развитие</w:t>
      </w:r>
      <w:r>
        <w:rPr>
          <w:color w:val="111111"/>
          <w:sz w:val="32"/>
          <w:szCs w:val="32"/>
        </w:rPr>
        <w:t>: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выполнять разученные ранее движения под речевую инструкцию педагога;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формировать умения сохранять правильную осанку в положениях сидя, стоя, в движении.</w:t>
      </w:r>
    </w:p>
    <w:p w:rsidR="00425389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 xml:space="preserve">Художественно-эстетическое </w:t>
      </w:r>
      <w:r>
        <w:rPr>
          <w:color w:val="111111"/>
          <w:sz w:val="32"/>
          <w:szCs w:val="32"/>
        </w:rPr>
        <w:t xml:space="preserve"> </w:t>
      </w:r>
      <w:r w:rsidRPr="00D711E3">
        <w:rPr>
          <w:color w:val="111111"/>
          <w:sz w:val="32"/>
          <w:szCs w:val="32"/>
        </w:rPr>
        <w:t xml:space="preserve">развитие </w:t>
      </w:r>
      <w:r>
        <w:rPr>
          <w:color w:val="111111"/>
          <w:sz w:val="32"/>
          <w:szCs w:val="32"/>
        </w:rPr>
        <w:t xml:space="preserve">: 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Развивать воображение и фантазию детей посредством рисования.</w:t>
      </w:r>
    </w:p>
    <w:p w:rsidR="00425389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</w:pPr>
      <w:r w:rsidRPr="00D711E3">
        <w:rPr>
          <w:color w:val="111111"/>
          <w:sz w:val="32"/>
          <w:szCs w:val="32"/>
        </w:rPr>
        <w:t>Содержание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деятельности воспитателя</w:t>
      </w:r>
    </w:p>
    <w:p w:rsidR="00425389" w:rsidRPr="00FB54F8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 </w:t>
      </w:r>
      <w:r w:rsidRPr="00FB54F8">
        <w:rPr>
          <w:b/>
          <w:color w:val="111111"/>
          <w:sz w:val="32"/>
          <w:szCs w:val="32"/>
        </w:rPr>
        <w:t>: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Воспитатель</w:t>
      </w:r>
      <w:r w:rsidRPr="00D711E3">
        <w:rPr>
          <w:color w:val="111111"/>
          <w:sz w:val="32"/>
          <w:szCs w:val="32"/>
        </w:rPr>
        <w:t> обращает детей внимание на чей-то плач. Оказалось, что это плачет книга.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К</w:t>
      </w:r>
      <w:r w:rsidRPr="00D711E3">
        <w:rPr>
          <w:color w:val="111111"/>
          <w:sz w:val="32"/>
          <w:szCs w:val="32"/>
        </w:rPr>
        <w:t>: - Мне все листики помяли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Все погнули и порвали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Картинки вырезали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И в лужу окунали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Мной играли во дворе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Вместо книжки стало две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Помогите ребятишки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Ах какая ты бедняжка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Тебе очень тяжко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Гнать не будем тебя прочь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Нужно книжки нам помочь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Поможем книге дети?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Как можно помочь книге?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r w:rsidRPr="00D711E3">
        <w:rPr>
          <w:color w:val="111111"/>
          <w:sz w:val="32"/>
          <w:szCs w:val="32"/>
        </w:rPr>
        <w:t>: - Мы ее отремонтируем!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А из чего сделана эта книга?</w:t>
      </w:r>
    </w:p>
    <w:p w:rsidR="00425389" w:rsidRPr="00FB54F8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r w:rsidRPr="00D711E3">
        <w:rPr>
          <w:color w:val="111111"/>
          <w:sz w:val="32"/>
          <w:szCs w:val="32"/>
        </w:rPr>
        <w:t>: - Из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B54F8">
        <w:rPr>
          <w:i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FB54F8">
        <w:rPr>
          <w:i/>
          <w:color w:val="111111"/>
          <w:sz w:val="32"/>
          <w:szCs w:val="32"/>
        </w:rPr>
        <w:t>: - Из чего изготавливают</w:t>
      </w:r>
      <w:r w:rsidRPr="00D711E3">
        <w:rPr>
          <w:color w:val="111111"/>
          <w:sz w:val="32"/>
          <w:szCs w:val="32"/>
        </w:rPr>
        <w:t>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бумагу</w:t>
      </w:r>
      <w:r w:rsidRPr="00D711E3">
        <w:rPr>
          <w:color w:val="111111"/>
          <w:sz w:val="32"/>
          <w:szCs w:val="32"/>
        </w:rPr>
        <w:t>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r w:rsidRPr="00D711E3">
        <w:rPr>
          <w:color w:val="111111"/>
          <w:sz w:val="32"/>
          <w:szCs w:val="32"/>
        </w:rPr>
        <w:t>: - Из дерева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Где ее делают?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r w:rsidRPr="00D711E3">
        <w:rPr>
          <w:color w:val="111111"/>
          <w:sz w:val="32"/>
          <w:szCs w:val="32"/>
        </w:rPr>
        <w:t>: - На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бумажной фабрике</w:t>
      </w:r>
    </w:p>
    <w:p w:rsidR="00425389" w:rsidRPr="00FB54F8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бывает разная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Дети, чтобы помочь книги нам предстоит выяснить, чего боится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</w:t>
      </w:r>
      <w:r w:rsidRPr="00FB54F8">
        <w:rPr>
          <w:b/>
          <w:color w:val="111111"/>
          <w:sz w:val="32"/>
          <w:szCs w:val="32"/>
        </w:rPr>
        <w:t>.</w:t>
      </w:r>
      <w:r w:rsidRPr="00D711E3">
        <w:rPr>
          <w:color w:val="111111"/>
          <w:sz w:val="32"/>
          <w:szCs w:val="32"/>
        </w:rPr>
        <w:t xml:space="preserve"> Как помочь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бумажным вещам</w:t>
      </w:r>
      <w:r w:rsidRPr="00D711E3">
        <w:rPr>
          <w:color w:val="111111"/>
          <w:sz w:val="32"/>
          <w:szCs w:val="32"/>
        </w:rPr>
        <w:t>, попавшим в беду, обрести прежний вид</w:t>
      </w:r>
    </w:p>
    <w:p w:rsidR="00425389" w:rsidRPr="00FB54F8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К</w:t>
      </w:r>
      <w:r w:rsidRPr="00D711E3">
        <w:rPr>
          <w:color w:val="111111"/>
          <w:sz w:val="32"/>
          <w:szCs w:val="32"/>
        </w:rPr>
        <w:t>: - Возьмите меня с собой, я тоже хочу знать какими свойствами обладает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Ты будешь нашим помощником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Надеваем белые халаты, сегодня мы будем учеными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Отправляемся в нашу лабораторию и самостоятельно проведем опыты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Дети, давайте повторим правила поведения в лаборатории</w:t>
      </w:r>
    </w:p>
    <w:p w:rsidR="00425389" w:rsidRPr="00FB54F8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r w:rsidRPr="00D711E3">
        <w:rPr>
          <w:color w:val="111111"/>
          <w:sz w:val="32"/>
          <w:szCs w:val="32"/>
        </w:rPr>
        <w:t>: - 1. Внимательно слушать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воспитателя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2. Не шуметь, не мешать друг другу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3. Выполнять все задания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 xml:space="preserve">Возьмите </w:t>
      </w:r>
      <w:r w:rsidRPr="00FB54F8">
        <w:rPr>
          <w:color w:val="111111"/>
          <w:sz w:val="32"/>
          <w:szCs w:val="32"/>
        </w:rPr>
        <w:t>лист</w:t>
      </w:r>
      <w:r w:rsidRPr="00FB54F8">
        <w:rPr>
          <w:b/>
          <w:color w:val="111111"/>
          <w:sz w:val="32"/>
          <w:szCs w:val="32"/>
        </w:rPr>
        <w:t>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 в руки</w:t>
      </w:r>
      <w:r w:rsidRPr="00D711E3">
        <w:rPr>
          <w:color w:val="111111"/>
          <w:sz w:val="32"/>
          <w:szCs w:val="32"/>
        </w:rPr>
        <w:t>. Погладьте его ладонью.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-Какой он?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Гладкий, тонкий…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Опыт № 1.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D711E3">
        <w:rPr>
          <w:rStyle w:val="Strong"/>
          <w:i/>
          <w:iCs/>
          <w:color w:val="111111"/>
          <w:sz w:val="32"/>
          <w:szCs w:val="32"/>
          <w:bdr w:val="none" w:sz="0" w:space="0" w:color="auto" w:frame="1"/>
        </w:rPr>
        <w:t>Бумага мнется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711E3">
        <w:rPr>
          <w:color w:val="111111"/>
          <w:sz w:val="32"/>
          <w:szCs w:val="32"/>
        </w:rPr>
        <w:t> (схема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«Смятая </w:t>
      </w:r>
      <w:r w:rsidRPr="00D711E3">
        <w:rPr>
          <w:rStyle w:val="Strong"/>
          <w:i/>
          <w:iCs/>
          <w:color w:val="111111"/>
          <w:sz w:val="32"/>
          <w:szCs w:val="32"/>
          <w:bdr w:val="none" w:sz="0" w:space="0" w:color="auto" w:frame="1"/>
        </w:rPr>
        <w:t>бумага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711E3">
        <w:rPr>
          <w:color w:val="111111"/>
          <w:sz w:val="32"/>
          <w:szCs w:val="32"/>
        </w:rPr>
        <w:t>,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«Кубик»</w:t>
      </w:r>
      <w:r w:rsidRPr="00D711E3">
        <w:rPr>
          <w:color w:val="111111"/>
          <w:sz w:val="32"/>
          <w:szCs w:val="32"/>
        </w:rPr>
        <w:t>)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 </w:t>
      </w: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- Читается стихотворение</w:t>
      </w:r>
      <w:r w:rsidRPr="00D711E3">
        <w:rPr>
          <w:color w:val="111111"/>
          <w:sz w:val="32"/>
          <w:szCs w:val="32"/>
        </w:rPr>
        <w:t>: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Раз, два, три, четыре, пять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Мы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бумагу будем мять</w:t>
      </w:r>
      <w:r w:rsidRPr="00D711E3">
        <w:rPr>
          <w:color w:val="111111"/>
          <w:sz w:val="32"/>
          <w:szCs w:val="32"/>
        </w:rPr>
        <w:t>!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Мы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бумагу будем мять</w:t>
      </w:r>
      <w:r w:rsidRPr="00D711E3">
        <w:rPr>
          <w:color w:val="111111"/>
          <w:sz w:val="32"/>
          <w:szCs w:val="32"/>
        </w:rPr>
        <w:t>!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Свои ручки развивать!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D711E3">
        <w:rPr>
          <w:color w:val="111111"/>
          <w:sz w:val="32"/>
          <w:szCs w:val="32"/>
        </w:rPr>
        <w:t>: подвести детей к пониманию о том, что можно сделать с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бумагой</w:t>
      </w:r>
      <w:r w:rsidRPr="00FB54F8">
        <w:rPr>
          <w:b/>
          <w:color w:val="111111"/>
          <w:sz w:val="32"/>
          <w:szCs w:val="32"/>
        </w:rPr>
        <w:t>,</w:t>
      </w:r>
      <w:r w:rsidRPr="00D711E3">
        <w:rPr>
          <w:color w:val="111111"/>
          <w:sz w:val="32"/>
          <w:szCs w:val="32"/>
        </w:rPr>
        <w:t xml:space="preserve"> и чего нельзя сделать с деревянным кубиком?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Я предлагаю вам смять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бумагу</w:t>
      </w:r>
      <w:r w:rsidRPr="00FB54F8">
        <w:rPr>
          <w:b/>
          <w:color w:val="111111"/>
          <w:sz w:val="32"/>
          <w:szCs w:val="32"/>
        </w:rPr>
        <w:t>.</w:t>
      </w:r>
      <w:r w:rsidRPr="00D711E3">
        <w:rPr>
          <w:color w:val="111111"/>
          <w:sz w:val="32"/>
          <w:szCs w:val="32"/>
        </w:rPr>
        <w:t xml:space="preserve"> Легко это сделать? А из чего делают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бумагу</w:t>
      </w:r>
      <w:r w:rsidRPr="00D711E3">
        <w:rPr>
          <w:color w:val="111111"/>
          <w:sz w:val="32"/>
          <w:szCs w:val="32"/>
        </w:rPr>
        <w:t>?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(из дерева)</w:t>
      </w:r>
      <w:r w:rsidRPr="00D711E3">
        <w:rPr>
          <w:color w:val="111111"/>
          <w:sz w:val="32"/>
          <w:szCs w:val="32"/>
        </w:rPr>
        <w:t> Попробуйте смять деревянный кубик. Получилось ли у Вас ребята это сделать?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Вывод</w:t>
      </w:r>
      <w:r w:rsidRPr="00D711E3">
        <w:rPr>
          <w:color w:val="111111"/>
          <w:sz w:val="32"/>
          <w:szCs w:val="32"/>
        </w:rPr>
        <w:t>: дерево, из которого сделан кубик – прочное, твёрдое, а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– не прочная</w:t>
      </w:r>
      <w:r w:rsidRPr="00D711E3">
        <w:rPr>
          <w:color w:val="111111"/>
          <w:sz w:val="32"/>
          <w:szCs w:val="32"/>
        </w:rPr>
        <w:t xml:space="preserve">, </w:t>
      </w:r>
      <w:r>
        <w:rPr>
          <w:color w:val="111111"/>
          <w:sz w:val="32"/>
          <w:szCs w:val="32"/>
        </w:rPr>
        <w:t xml:space="preserve"> </w:t>
      </w:r>
      <w:r w:rsidRPr="00D711E3">
        <w:rPr>
          <w:color w:val="111111"/>
          <w:sz w:val="32"/>
          <w:szCs w:val="32"/>
        </w:rPr>
        <w:t>мягкая, её можно смять.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Опыт № 2.«.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«Летающая </w:t>
      </w:r>
      <w:r w:rsidRPr="00D711E3">
        <w:rPr>
          <w:rStyle w:val="Strong"/>
          <w:i/>
          <w:iCs/>
          <w:color w:val="111111"/>
          <w:sz w:val="32"/>
          <w:szCs w:val="32"/>
          <w:bdr w:val="none" w:sz="0" w:space="0" w:color="auto" w:frame="1"/>
        </w:rPr>
        <w:t>бумага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711E3">
        <w:rPr>
          <w:color w:val="111111"/>
          <w:sz w:val="32"/>
          <w:szCs w:val="32"/>
        </w:rPr>
        <w:t> (схема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D711E3">
        <w:rPr>
          <w:rStyle w:val="Strong"/>
          <w:i/>
          <w:iCs/>
          <w:color w:val="111111"/>
          <w:sz w:val="32"/>
          <w:szCs w:val="32"/>
          <w:bdr w:val="none" w:sz="0" w:space="0" w:color="auto" w:frame="1"/>
        </w:rPr>
        <w:t>Бумага в воздухе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711E3">
        <w:rPr>
          <w:color w:val="111111"/>
          <w:sz w:val="32"/>
          <w:szCs w:val="32"/>
        </w:rPr>
        <w:t>)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На столах лежат полоски фольги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(конфетная обертка)</w:t>
      </w:r>
      <w:r w:rsidRPr="00D711E3">
        <w:rPr>
          <w:color w:val="111111"/>
          <w:sz w:val="32"/>
          <w:szCs w:val="32"/>
        </w:rPr>
        <w:t>. Может ли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летать</w:t>
      </w:r>
      <w:r w:rsidRPr="00D711E3">
        <w:rPr>
          <w:color w:val="111111"/>
          <w:sz w:val="32"/>
          <w:szCs w:val="32"/>
        </w:rPr>
        <w:t>? Для этого нужно нам на нее подуть, делаем глубокий вдох носом и выдыхаем ртом, при этом губы делаем трубочкой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Вывод</w:t>
      </w:r>
      <w:r w:rsidRPr="00D711E3">
        <w:rPr>
          <w:color w:val="111111"/>
          <w:sz w:val="32"/>
          <w:szCs w:val="32"/>
        </w:rPr>
        <w:t>: полоски фольги очень легкие, поэтому, когда на них подуть они разлетаются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Опыт № 3.«.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«Разрывание </w:t>
      </w:r>
      <w:r w:rsidRPr="00D711E3">
        <w:rPr>
          <w:rStyle w:val="Strong"/>
          <w:i/>
          <w:iCs/>
          <w:color w:val="111111"/>
          <w:sz w:val="32"/>
          <w:szCs w:val="32"/>
          <w:bdr w:val="none" w:sz="0" w:space="0" w:color="auto" w:frame="1"/>
        </w:rPr>
        <w:t>бумаги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711E3">
        <w:rPr>
          <w:color w:val="111111"/>
          <w:sz w:val="32"/>
          <w:szCs w:val="32"/>
        </w:rPr>
        <w:t> (Схема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«Порванная </w:t>
      </w:r>
      <w:r w:rsidRPr="00D711E3">
        <w:rPr>
          <w:rStyle w:val="Strong"/>
          <w:i/>
          <w:iCs/>
          <w:color w:val="111111"/>
          <w:sz w:val="32"/>
          <w:szCs w:val="32"/>
          <w:bdr w:val="none" w:sz="0" w:space="0" w:color="auto" w:frame="1"/>
        </w:rPr>
        <w:t>бумага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711E3">
        <w:rPr>
          <w:color w:val="111111"/>
          <w:sz w:val="32"/>
          <w:szCs w:val="32"/>
        </w:rPr>
        <w:t>)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 </w:t>
      </w: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 xml:space="preserve">- </w:t>
      </w:r>
      <w:r w:rsidRPr="00FB54F8">
        <w:rPr>
          <w:color w:val="111111"/>
          <w:sz w:val="32"/>
          <w:szCs w:val="32"/>
          <w:u w:val="single"/>
          <w:bdr w:val="none" w:sz="0" w:space="0" w:color="auto" w:frame="1"/>
        </w:rPr>
        <w:t>Я предлагаю вам два вида материала</w:t>
      </w:r>
      <w:r w:rsidRPr="00FB54F8">
        <w:rPr>
          <w:color w:val="111111"/>
          <w:sz w:val="32"/>
          <w:szCs w:val="32"/>
          <w:u w:val="single"/>
        </w:rPr>
        <w:t>:</w:t>
      </w:r>
      <w:r w:rsidRPr="00D711E3">
        <w:rPr>
          <w:color w:val="111111"/>
          <w:sz w:val="32"/>
          <w:szCs w:val="32"/>
        </w:rPr>
        <w:t>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бумагу</w:t>
      </w:r>
      <w:r w:rsidRPr="00D711E3">
        <w:rPr>
          <w:color w:val="111111"/>
          <w:sz w:val="32"/>
          <w:szCs w:val="32"/>
        </w:rPr>
        <w:t>, ткань.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Нужно разорвать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бумагу</w:t>
      </w:r>
      <w:r w:rsidRPr="00D711E3">
        <w:rPr>
          <w:color w:val="111111"/>
          <w:sz w:val="32"/>
          <w:szCs w:val="32"/>
        </w:rPr>
        <w:t>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r w:rsidRPr="00D711E3">
        <w:rPr>
          <w:color w:val="111111"/>
          <w:sz w:val="32"/>
          <w:szCs w:val="32"/>
        </w:rPr>
        <w:t>: -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</w:t>
      </w:r>
      <w:r w:rsidRPr="00D711E3">
        <w:rPr>
          <w:color w:val="111111"/>
          <w:sz w:val="32"/>
          <w:szCs w:val="32"/>
        </w:rPr>
        <w:t> быстро и легко рвется на полоски.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Затем нужно разорвать ткань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r w:rsidRPr="00D711E3">
        <w:rPr>
          <w:color w:val="111111"/>
          <w:sz w:val="32"/>
          <w:szCs w:val="32"/>
        </w:rPr>
        <w:t>: - ткань не рвется</w:t>
      </w:r>
    </w:p>
    <w:p w:rsidR="00425389" w:rsidRPr="00FB54F8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Вывод</w:t>
      </w:r>
      <w:r w:rsidRPr="00D711E3">
        <w:rPr>
          <w:color w:val="111111"/>
          <w:sz w:val="32"/>
          <w:szCs w:val="32"/>
        </w:rPr>
        <w:t>: ткань прочнее, чем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Я предлагаю Вам не много размяться, и стать художниками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-На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бумаге белой-белой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Мы рисуем смело-смело –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B54F8">
        <w:rPr>
          <w:iCs/>
          <w:color w:val="111111"/>
          <w:sz w:val="32"/>
          <w:szCs w:val="32"/>
          <w:bdr w:val="none" w:sz="0" w:space="0" w:color="auto" w:frame="1"/>
        </w:rPr>
        <w:t>рисуют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711E3">
        <w:rPr>
          <w:color w:val="111111"/>
          <w:sz w:val="32"/>
          <w:szCs w:val="32"/>
        </w:rPr>
        <w:t> пальчиком в воздухе,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И деревья – руки вверху, делают наклоны влево-вправо,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И дома – поднимают руки над головой,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B54F8">
        <w:rPr>
          <w:iCs/>
          <w:color w:val="111111"/>
          <w:sz w:val="32"/>
          <w:szCs w:val="32"/>
          <w:bdr w:val="none" w:sz="0" w:space="0" w:color="auto" w:frame="1"/>
        </w:rPr>
        <w:t>крыша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711E3">
        <w:rPr>
          <w:color w:val="111111"/>
          <w:sz w:val="32"/>
          <w:szCs w:val="32"/>
        </w:rPr>
        <w:t>,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Поле – разводят руками от груди в стороны,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Дождик – стучат пальчиками по ладошке,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Мотылька – бегут на носочках, делая взмахи руками.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Опыт №4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«Рисование на </w:t>
      </w:r>
      <w:r w:rsidRPr="00D711E3">
        <w:rPr>
          <w:rStyle w:val="Strong"/>
          <w:i/>
          <w:iCs/>
          <w:color w:val="111111"/>
          <w:sz w:val="32"/>
          <w:szCs w:val="32"/>
          <w:bdr w:val="none" w:sz="0" w:space="0" w:color="auto" w:frame="1"/>
        </w:rPr>
        <w:t>бумаги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Давайте попробуем</w:t>
      </w:r>
      <w:r>
        <w:rPr>
          <w:color w:val="111111"/>
          <w:sz w:val="32"/>
          <w:szCs w:val="32"/>
        </w:rPr>
        <w:t xml:space="preserve"> </w:t>
      </w:r>
      <w:bookmarkStart w:id="0" w:name="_GoBack"/>
      <w:bookmarkEnd w:id="0"/>
      <w:r w:rsidRPr="00D711E3">
        <w:rPr>
          <w:color w:val="111111"/>
          <w:sz w:val="32"/>
          <w:szCs w:val="32"/>
        </w:rPr>
        <w:t xml:space="preserve"> (на столах лежат листики т фломастеры, каждый нарисует на своем листке солнце. Ну что получилось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Вывод</w:t>
      </w:r>
      <w:r w:rsidRPr="00D711E3">
        <w:rPr>
          <w:color w:val="111111"/>
          <w:sz w:val="32"/>
          <w:szCs w:val="32"/>
        </w:rPr>
        <w:t>: мы с вами вспомнили еще одно свойство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</w:t>
      </w:r>
      <w:r w:rsidRPr="00D711E3">
        <w:rPr>
          <w:rStyle w:val="Strong"/>
          <w:color w:val="111111"/>
          <w:sz w:val="32"/>
          <w:szCs w:val="32"/>
          <w:bdr w:val="none" w:sz="0" w:space="0" w:color="auto" w:frame="1"/>
        </w:rPr>
        <w:t xml:space="preserve"> -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 xml:space="preserve"> на бумаге можно рисовать</w:t>
      </w:r>
      <w:r w:rsidRPr="00D711E3">
        <w:rPr>
          <w:color w:val="111111"/>
          <w:sz w:val="32"/>
          <w:szCs w:val="32"/>
        </w:rPr>
        <w:t>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Опыт № 5 Вода и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</w:t>
      </w:r>
      <w:r w:rsidRPr="00D711E3">
        <w:rPr>
          <w:color w:val="111111"/>
          <w:sz w:val="32"/>
          <w:szCs w:val="32"/>
        </w:rPr>
        <w:t>» (Схема </w:t>
      </w:r>
      <w:r w:rsidRPr="00D711E3">
        <w:rPr>
          <w:i/>
          <w:iCs/>
          <w:color w:val="111111"/>
          <w:sz w:val="32"/>
          <w:szCs w:val="32"/>
          <w:bdr w:val="none" w:sz="0" w:space="0" w:color="auto" w:frame="1"/>
        </w:rPr>
        <w:t>«Капля»</w:t>
      </w:r>
      <w:r w:rsidRPr="00D711E3">
        <w:rPr>
          <w:color w:val="111111"/>
          <w:sz w:val="32"/>
          <w:szCs w:val="32"/>
        </w:rPr>
        <w:t>)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берем альбомный лист и положим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бумагу в ванночку с водой</w:t>
      </w:r>
      <w:r w:rsidRPr="00FB54F8">
        <w:rPr>
          <w:b/>
          <w:color w:val="111111"/>
          <w:sz w:val="32"/>
          <w:szCs w:val="32"/>
        </w:rPr>
        <w:t>.</w:t>
      </w:r>
      <w:r w:rsidRPr="00D711E3">
        <w:rPr>
          <w:color w:val="111111"/>
          <w:sz w:val="32"/>
          <w:szCs w:val="32"/>
        </w:rPr>
        <w:t xml:space="preserve"> Что произошло с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бумагой</w:t>
      </w:r>
      <w:r w:rsidRPr="00D711E3">
        <w:rPr>
          <w:color w:val="111111"/>
          <w:sz w:val="32"/>
          <w:szCs w:val="32"/>
        </w:rPr>
        <w:t>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Д</w:t>
      </w:r>
      <w:r w:rsidRPr="00D711E3">
        <w:rPr>
          <w:color w:val="111111"/>
          <w:sz w:val="32"/>
          <w:szCs w:val="32"/>
        </w:rPr>
        <w:t>: - В ванночке</w:t>
      </w:r>
      <w:r w:rsidRPr="00FB54F8">
        <w:rPr>
          <w:color w:val="111111"/>
          <w:sz w:val="32"/>
          <w:szCs w:val="32"/>
        </w:rPr>
        <w:t>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намокла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Вывод</w:t>
      </w:r>
      <w:r w:rsidRPr="00D711E3">
        <w:rPr>
          <w:color w:val="111111"/>
          <w:sz w:val="32"/>
          <w:szCs w:val="32"/>
        </w:rPr>
        <w:t>:</w:t>
      </w:r>
      <w:r w:rsidRPr="00970C15">
        <w:rPr>
          <w:color w:val="111111"/>
          <w:sz w:val="32"/>
          <w:szCs w:val="32"/>
        </w:rPr>
        <w:t>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боится воды</w:t>
      </w:r>
      <w:r w:rsidRPr="00D711E3">
        <w:rPr>
          <w:color w:val="111111"/>
          <w:sz w:val="32"/>
          <w:szCs w:val="32"/>
        </w:rPr>
        <w:t>. Все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бумажные</w:t>
      </w:r>
      <w:r w:rsidRPr="00D711E3">
        <w:rPr>
          <w:color w:val="111111"/>
          <w:sz w:val="32"/>
          <w:szCs w:val="32"/>
        </w:rPr>
        <w:t> предметы портятся от встречи с водой – </w:t>
      </w:r>
      <w:r w:rsidRPr="00FB54F8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</w:t>
      </w:r>
      <w:r w:rsidRPr="00D711E3">
        <w:rPr>
          <w:color w:val="111111"/>
          <w:sz w:val="32"/>
          <w:szCs w:val="32"/>
        </w:rPr>
        <w:t> материал не прочный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Дети, мы сегодня с вами проводили опыты с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бумагой</w:t>
      </w:r>
      <w:r w:rsidRPr="00970C15">
        <w:rPr>
          <w:color w:val="111111"/>
          <w:sz w:val="32"/>
          <w:szCs w:val="32"/>
        </w:rPr>
        <w:t>.</w:t>
      </w:r>
      <w:r w:rsidRPr="00D711E3">
        <w:rPr>
          <w:color w:val="111111"/>
          <w:sz w:val="32"/>
          <w:szCs w:val="32"/>
        </w:rPr>
        <w:t xml:space="preserve"> Мы сегодня были учеными.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К</w:t>
      </w:r>
      <w:r w:rsidRPr="00D711E3">
        <w:rPr>
          <w:color w:val="111111"/>
          <w:sz w:val="32"/>
          <w:szCs w:val="32"/>
        </w:rPr>
        <w:t>: - А что вы узнали нового, интересного о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бумаге</w:t>
      </w:r>
      <w:r w:rsidRPr="00D711E3">
        <w:rPr>
          <w:color w:val="111111"/>
          <w:sz w:val="32"/>
          <w:szCs w:val="32"/>
        </w:rPr>
        <w:t>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А теперь подойдите ко мне и мы все вместе подведем итог, что мы знаем о</w:t>
      </w:r>
      <w:r w:rsidRPr="00970C15">
        <w:rPr>
          <w:color w:val="111111"/>
          <w:sz w:val="32"/>
          <w:szCs w:val="32"/>
        </w:rPr>
        <w:t>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бумаге</w:t>
      </w:r>
      <w:r w:rsidRPr="00D711E3">
        <w:rPr>
          <w:color w:val="111111"/>
          <w:sz w:val="32"/>
          <w:szCs w:val="32"/>
        </w:rPr>
        <w:t>?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Подведение</w:t>
      </w:r>
      <w:r>
        <w:rPr>
          <w:color w:val="111111"/>
          <w:sz w:val="32"/>
          <w:szCs w:val="32"/>
        </w:rPr>
        <w:t xml:space="preserve"> </w:t>
      </w:r>
      <w:r w:rsidRPr="00D711E3">
        <w:rPr>
          <w:color w:val="111111"/>
          <w:sz w:val="32"/>
          <w:szCs w:val="32"/>
        </w:rPr>
        <w:t xml:space="preserve"> результатов экспериментирования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Воспитатель</w:t>
      </w:r>
      <w:r w:rsidRPr="00970C15">
        <w:rPr>
          <w:b/>
          <w:color w:val="111111"/>
          <w:sz w:val="32"/>
          <w:szCs w:val="32"/>
        </w:rPr>
        <w:t> </w:t>
      </w:r>
      <w:r w:rsidRPr="00D711E3">
        <w:rPr>
          <w:color w:val="111111"/>
          <w:sz w:val="32"/>
          <w:szCs w:val="32"/>
        </w:rPr>
        <w:t>при помощи картинок вместе с детьми составляет алгоритм качеств и свойств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бумаги</w:t>
      </w:r>
      <w:r w:rsidRPr="00970C15">
        <w:rPr>
          <w:b/>
          <w:color w:val="111111"/>
          <w:sz w:val="32"/>
          <w:szCs w:val="32"/>
        </w:rPr>
        <w:t> </w:t>
      </w:r>
      <w:r w:rsidRPr="00D711E3">
        <w:rPr>
          <w:color w:val="111111"/>
          <w:sz w:val="32"/>
          <w:szCs w:val="32"/>
        </w:rPr>
        <w:t>: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мнется</w:t>
      </w:r>
    </w:p>
    <w:p w:rsidR="00425389" w:rsidRPr="00970C15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70C15">
        <w:rPr>
          <w:b/>
          <w:color w:val="111111"/>
          <w:sz w:val="32"/>
          <w:szCs w:val="32"/>
        </w:rPr>
        <w:t>-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рвется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мокнет</w:t>
      </w:r>
      <w:r w:rsidRPr="00D711E3">
        <w:rPr>
          <w:color w:val="111111"/>
          <w:sz w:val="32"/>
          <w:szCs w:val="32"/>
        </w:rPr>
        <w:t>, боится воды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бумага легкая</w:t>
      </w:r>
    </w:p>
    <w:p w:rsidR="00425389" w:rsidRPr="00970C15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Дети, а из чего же делают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бумагу</w:t>
      </w:r>
      <w:r w:rsidRPr="00970C15">
        <w:rPr>
          <w:color w:val="111111"/>
          <w:sz w:val="32"/>
          <w:szCs w:val="32"/>
        </w:rPr>
        <w:t>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К</w:t>
      </w:r>
      <w:r w:rsidRPr="00D711E3">
        <w:rPr>
          <w:color w:val="111111"/>
          <w:sz w:val="32"/>
          <w:szCs w:val="32"/>
        </w:rPr>
        <w:t>: - Если мы – книги, сделаны из дерева, значит каждая порванная ребятами книжка - это срубленное дерево. Чем меньше будет деревьев, тем хуже будет природа.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К</w:t>
      </w:r>
      <w:r w:rsidRPr="00D711E3">
        <w:rPr>
          <w:color w:val="111111"/>
          <w:sz w:val="32"/>
          <w:szCs w:val="32"/>
        </w:rPr>
        <w:t>: - Теперь Вы знаете из чего мы сделаны и как с нами нужно обращаться, не мять, не рвать, не бросать в воду.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Дети мы должны вылечить наши книги? Заберем книги домой, и попросим родителей отремонтировать книги вместе с вами.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К</w:t>
      </w:r>
      <w:r w:rsidRPr="00D711E3">
        <w:rPr>
          <w:color w:val="111111"/>
          <w:sz w:val="32"/>
          <w:szCs w:val="32"/>
        </w:rPr>
        <w:t>: - Скажите дети, понравилось ли вам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занятие</w:t>
      </w:r>
      <w:r w:rsidRPr="00D711E3">
        <w:rPr>
          <w:color w:val="111111"/>
          <w:sz w:val="32"/>
          <w:szCs w:val="32"/>
        </w:rPr>
        <w:t>?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D711E3">
        <w:rPr>
          <w:color w:val="111111"/>
          <w:sz w:val="32"/>
          <w:szCs w:val="32"/>
        </w:rPr>
        <w:t>: - Я вам раздам маленькие книжечки, а вы положите на стол того опыта который вам больше всего понравился</w:t>
      </w:r>
    </w:p>
    <w:p w:rsidR="00425389" w:rsidRPr="00D711E3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  <w:u w:val="single"/>
          <w:bdr w:val="none" w:sz="0" w:space="0" w:color="auto" w:frame="1"/>
        </w:rPr>
        <w:t>К</w:t>
      </w:r>
      <w:r w:rsidRPr="00D711E3">
        <w:rPr>
          <w:color w:val="111111"/>
          <w:sz w:val="32"/>
          <w:szCs w:val="32"/>
        </w:rPr>
        <w:t>: Спасибо Вам, ребята.</w:t>
      </w:r>
    </w:p>
    <w:p w:rsidR="00425389" w:rsidRPr="00D711E3" w:rsidRDefault="00425389" w:rsidP="004C1A70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- Я думаю, что мои друзья книги вернуться в детский сад отремонтированными и будут радовать вас</w:t>
      </w:r>
    </w:p>
    <w:p w:rsidR="00425389" w:rsidRPr="00970C15" w:rsidRDefault="00425389" w:rsidP="004C1A70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711E3">
        <w:rPr>
          <w:color w:val="111111"/>
          <w:sz w:val="32"/>
          <w:szCs w:val="32"/>
        </w:rPr>
        <w:t>В. : Ну, что ж молодцы ребята, вы теперь многое знаете о </w:t>
      </w:r>
      <w:r w:rsidRPr="00970C15">
        <w:rPr>
          <w:rStyle w:val="Strong"/>
          <w:b w:val="0"/>
          <w:color w:val="111111"/>
          <w:sz w:val="32"/>
          <w:szCs w:val="32"/>
          <w:bdr w:val="none" w:sz="0" w:space="0" w:color="auto" w:frame="1"/>
        </w:rPr>
        <w:t>бумаге</w:t>
      </w:r>
      <w:r w:rsidRPr="00970C15">
        <w:rPr>
          <w:b/>
          <w:color w:val="111111"/>
          <w:sz w:val="32"/>
          <w:szCs w:val="32"/>
        </w:rPr>
        <w:t>.</w:t>
      </w:r>
    </w:p>
    <w:p w:rsidR="00425389" w:rsidRPr="00D711E3" w:rsidRDefault="00425389">
      <w:pPr>
        <w:rPr>
          <w:rFonts w:ascii="Times New Roman" w:hAnsi="Times New Roman"/>
          <w:sz w:val="32"/>
          <w:szCs w:val="32"/>
        </w:rPr>
      </w:pPr>
    </w:p>
    <w:sectPr w:rsidR="00425389" w:rsidRPr="00D711E3" w:rsidSect="006F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0F0"/>
    <w:rsid w:val="004040B7"/>
    <w:rsid w:val="00425389"/>
    <w:rsid w:val="004C1A70"/>
    <w:rsid w:val="004F3622"/>
    <w:rsid w:val="005830F0"/>
    <w:rsid w:val="006F77E5"/>
    <w:rsid w:val="00970C15"/>
    <w:rsid w:val="00C57671"/>
    <w:rsid w:val="00D711E3"/>
    <w:rsid w:val="00E33A89"/>
    <w:rsid w:val="00FB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uiPriority w:val="99"/>
    <w:rsid w:val="004C1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4C1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C1A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6</Pages>
  <Words>1060</Words>
  <Characters>6047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2023-04-14T11:54:00Z</dcterms:created>
  <dcterms:modified xsi:type="dcterms:W3CDTF">2023-07-10T09:27:00Z</dcterms:modified>
</cp:coreProperties>
</file>