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470" w:rsidRPr="00AD0EE8" w:rsidRDefault="00E06470" w:rsidP="003B524E">
      <w:pPr>
        <w:ind w:left="-709"/>
        <w:jc w:val="center"/>
        <w:rPr>
          <w:rFonts w:ascii="Times New Roman" w:hAnsi="Times New Roman"/>
          <w:b/>
          <w:color w:val="404040"/>
          <w:sz w:val="32"/>
          <w:szCs w:val="32"/>
        </w:rPr>
      </w:pPr>
      <w:r w:rsidRPr="00AD0EE8">
        <w:rPr>
          <w:rFonts w:ascii="Times New Roman" w:hAnsi="Times New Roman"/>
          <w:b/>
          <w:color w:val="404040"/>
          <w:sz w:val="32"/>
          <w:szCs w:val="32"/>
        </w:rPr>
        <w:t>МБДОУ детский сад №127 г.Данилова Ярославской области</w:t>
      </w:r>
    </w:p>
    <w:p w:rsidR="00E06470" w:rsidRPr="00AD0EE8" w:rsidRDefault="00E06470" w:rsidP="003B524E">
      <w:pPr>
        <w:ind w:left="-709"/>
        <w:jc w:val="center"/>
        <w:rPr>
          <w:rFonts w:ascii="Times New Roman" w:hAnsi="Times New Roman"/>
          <w:b/>
          <w:color w:val="404040"/>
          <w:sz w:val="28"/>
          <w:szCs w:val="28"/>
        </w:rPr>
      </w:pPr>
    </w:p>
    <w:p w:rsidR="00E06470" w:rsidRDefault="00E06470" w:rsidP="003B524E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E06470" w:rsidRDefault="00E06470" w:rsidP="003B524E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E06470" w:rsidRDefault="00E06470" w:rsidP="003B524E">
      <w:pPr>
        <w:ind w:left="-709"/>
        <w:jc w:val="center"/>
        <w:rPr>
          <w:rFonts w:ascii="Times New Roman" w:hAnsi="Times New Roman"/>
          <w:b/>
          <w:sz w:val="56"/>
          <w:szCs w:val="56"/>
        </w:rPr>
      </w:pPr>
    </w:p>
    <w:p w:rsidR="00E06470" w:rsidRPr="00AD0EE8" w:rsidRDefault="00E06470" w:rsidP="003B524E">
      <w:pPr>
        <w:ind w:left="-709"/>
        <w:jc w:val="center"/>
        <w:rPr>
          <w:rFonts w:ascii="Cambria" w:hAnsi="Cambria"/>
          <w:b/>
          <w:color w:val="17365D"/>
          <w:sz w:val="64"/>
          <w:szCs w:val="64"/>
        </w:rPr>
      </w:pPr>
      <w:r w:rsidRPr="00AD0EE8">
        <w:rPr>
          <w:rFonts w:ascii="Cambria" w:hAnsi="Cambria"/>
          <w:b/>
          <w:color w:val="17365D"/>
          <w:sz w:val="64"/>
          <w:szCs w:val="64"/>
        </w:rPr>
        <w:t xml:space="preserve">ТВОРЧЕСКИЙ ПРОЕКТ </w: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left:0;text-align:left;margin-left:7.85pt;margin-top:.05pt;width:438.75pt;height:291.75pt;z-index:-251658240;visibility:visible;mso-position-horizontal-relative:text;mso-position-vertical-relative:text">
            <v:imagedata r:id="rId5" o:title=""/>
          </v:shape>
        </w:pict>
      </w:r>
    </w:p>
    <w:p w:rsidR="00E06470" w:rsidRPr="003B524E" w:rsidRDefault="00E06470" w:rsidP="003B524E">
      <w:pPr>
        <w:ind w:left="-709"/>
        <w:jc w:val="center"/>
        <w:rPr>
          <w:rFonts w:ascii="Times New Roman" w:hAnsi="Times New Roman"/>
          <w:b/>
          <w:sz w:val="64"/>
          <w:szCs w:val="64"/>
        </w:rPr>
      </w:pPr>
    </w:p>
    <w:p w:rsidR="00E06470" w:rsidRPr="003B524E" w:rsidRDefault="00E06470" w:rsidP="003B524E">
      <w:pPr>
        <w:ind w:left="-709"/>
        <w:jc w:val="center"/>
        <w:rPr>
          <w:rFonts w:ascii="Times New Roman" w:hAnsi="Times New Roman"/>
          <w:b/>
          <w:sz w:val="56"/>
          <w:szCs w:val="56"/>
        </w:rPr>
      </w:pPr>
    </w:p>
    <w:p w:rsidR="00E06470" w:rsidRDefault="00E06470" w:rsidP="003B524E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E06470" w:rsidRDefault="00E06470" w:rsidP="003B524E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E06470" w:rsidRDefault="00E06470" w:rsidP="003B524E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E06470" w:rsidRDefault="00E06470" w:rsidP="003B524E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E06470" w:rsidRDefault="00E06470" w:rsidP="003B524E">
      <w:pPr>
        <w:ind w:left="-709"/>
        <w:jc w:val="center"/>
        <w:rPr>
          <w:rFonts w:ascii="Times New Roman" w:hAnsi="Times New Roman"/>
          <w:b/>
          <w:color w:val="404040"/>
          <w:sz w:val="28"/>
          <w:szCs w:val="28"/>
        </w:rPr>
      </w:pPr>
    </w:p>
    <w:p w:rsidR="00E06470" w:rsidRPr="001C325B" w:rsidRDefault="00E06470" w:rsidP="003B524E">
      <w:pPr>
        <w:ind w:left="-709"/>
        <w:jc w:val="center"/>
        <w:rPr>
          <w:rFonts w:ascii="Times New Roman" w:hAnsi="Times New Roman"/>
          <w:b/>
          <w:color w:val="262626"/>
          <w:sz w:val="32"/>
          <w:szCs w:val="32"/>
        </w:rPr>
      </w:pPr>
      <w:r>
        <w:rPr>
          <w:rFonts w:ascii="Times New Roman" w:hAnsi="Times New Roman"/>
          <w:b/>
          <w:color w:val="262626"/>
          <w:sz w:val="32"/>
          <w:szCs w:val="32"/>
        </w:rPr>
        <w:t>ВОСПИТАТЕЛЬ – ГОРЕВА РУЗАННА ВЛАДИМИРОВНА</w:t>
      </w:r>
    </w:p>
    <w:p w:rsidR="00E06470" w:rsidRPr="001C325B" w:rsidRDefault="00E06470" w:rsidP="003B524E">
      <w:pPr>
        <w:ind w:left="-709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E06470" w:rsidRPr="001C325B" w:rsidRDefault="00E06470" w:rsidP="003B524E">
      <w:pPr>
        <w:ind w:left="-709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E06470" w:rsidRPr="001C325B" w:rsidRDefault="00E06470" w:rsidP="003B524E">
      <w:pPr>
        <w:ind w:left="-709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E06470" w:rsidRPr="001C325B" w:rsidRDefault="00E06470" w:rsidP="003B524E">
      <w:pPr>
        <w:ind w:left="-709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E06470" w:rsidRPr="001C325B" w:rsidRDefault="00E06470" w:rsidP="003B524E">
      <w:pPr>
        <w:ind w:left="-709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E06470" w:rsidRPr="001C325B" w:rsidRDefault="00E06470" w:rsidP="003B524E">
      <w:pPr>
        <w:ind w:left="-709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E06470" w:rsidRPr="001C325B" w:rsidRDefault="00E06470" w:rsidP="003B524E">
      <w:pPr>
        <w:ind w:left="-709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E06470" w:rsidRPr="001C325B" w:rsidRDefault="00E06470" w:rsidP="00707778">
      <w:pPr>
        <w:spacing w:after="0"/>
        <w:rPr>
          <w:rFonts w:ascii="Times New Roman" w:hAnsi="Times New Roman"/>
          <w:color w:val="262626"/>
          <w:sz w:val="28"/>
          <w:szCs w:val="28"/>
        </w:rPr>
      </w:pPr>
    </w:p>
    <w:p w:rsidR="00E06470" w:rsidRPr="001C325B" w:rsidRDefault="00E06470" w:rsidP="001F6919">
      <w:pPr>
        <w:ind w:left="-709"/>
        <w:jc w:val="center"/>
        <w:rPr>
          <w:rFonts w:ascii="Times New Roman" w:hAnsi="Times New Roman"/>
          <w:b/>
          <w:color w:val="262626"/>
          <w:sz w:val="32"/>
          <w:szCs w:val="32"/>
        </w:rPr>
      </w:pPr>
      <w:r>
        <w:rPr>
          <w:rFonts w:ascii="Times New Roman" w:hAnsi="Times New Roman"/>
          <w:b/>
          <w:color w:val="262626"/>
          <w:sz w:val="32"/>
          <w:szCs w:val="32"/>
        </w:rPr>
        <w:t>2022</w:t>
      </w:r>
      <w:r w:rsidRPr="001C325B">
        <w:rPr>
          <w:rFonts w:ascii="Times New Roman" w:hAnsi="Times New Roman"/>
          <w:b/>
          <w:color w:val="262626"/>
          <w:sz w:val="32"/>
          <w:szCs w:val="32"/>
        </w:rPr>
        <w:t xml:space="preserve"> год</w:t>
      </w:r>
    </w:p>
    <w:p w:rsidR="00E06470" w:rsidRDefault="00E06470" w:rsidP="00374713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465A4C">
        <w:rPr>
          <w:rFonts w:ascii="Times New Roman" w:hAnsi="Times New Roman"/>
          <w:b/>
          <w:i/>
          <w:sz w:val="32"/>
          <w:szCs w:val="32"/>
        </w:rPr>
        <w:t>ИНФОРМАЦИОННАЯ КАРТА ПРОЕКТА</w:t>
      </w:r>
    </w:p>
    <w:p w:rsidR="00E06470" w:rsidRPr="00465A4C" w:rsidRDefault="00E06470" w:rsidP="00374713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06470" w:rsidRDefault="00E06470" w:rsidP="00090285">
      <w:pPr>
        <w:ind w:right="567"/>
        <w:rPr>
          <w:rFonts w:ascii="Times New Roman" w:hAnsi="Times New Roman"/>
          <w:b/>
          <w:i/>
          <w:sz w:val="28"/>
          <w:szCs w:val="28"/>
        </w:rPr>
      </w:pPr>
      <w:r w:rsidRPr="004E142B">
        <w:rPr>
          <w:rFonts w:ascii="Times New Roman" w:hAnsi="Times New Roman"/>
          <w:b/>
          <w:sz w:val="28"/>
          <w:szCs w:val="28"/>
        </w:rPr>
        <w:t>Полное название проекта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sz w:val="36"/>
          <w:szCs w:val="36"/>
        </w:rPr>
        <w:t>«</w:t>
      </w:r>
      <w:r>
        <w:rPr>
          <w:rFonts w:ascii="Times New Roman" w:hAnsi="Times New Roman"/>
          <w:b/>
          <w:i/>
          <w:sz w:val="28"/>
          <w:szCs w:val="28"/>
        </w:rPr>
        <w:t>В гостях у сказки»</w:t>
      </w:r>
    </w:p>
    <w:p w:rsidR="00E06470" w:rsidRPr="00AA6F98" w:rsidRDefault="00E06470" w:rsidP="00090285">
      <w:pPr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</w:t>
      </w:r>
      <w:r w:rsidRPr="004E142B">
        <w:rPr>
          <w:rFonts w:ascii="Times New Roman" w:hAnsi="Times New Roman"/>
          <w:b/>
          <w:sz w:val="28"/>
          <w:szCs w:val="28"/>
        </w:rPr>
        <w:t xml:space="preserve"> проекта:</w:t>
      </w:r>
      <w:r>
        <w:rPr>
          <w:rFonts w:ascii="Times New Roman" w:hAnsi="Times New Roman"/>
          <w:sz w:val="28"/>
          <w:szCs w:val="28"/>
        </w:rPr>
        <w:t xml:space="preserve"> Горева Рузанна Владимировна – воспитатель разновозрастной группы дети </w:t>
      </w:r>
    </w:p>
    <w:p w:rsidR="00E06470" w:rsidRDefault="00E06470" w:rsidP="00090285">
      <w:pPr>
        <w:ind w:right="567"/>
        <w:rPr>
          <w:sz w:val="40"/>
          <w:szCs w:val="40"/>
          <w:u w:val="single"/>
        </w:rPr>
      </w:pPr>
      <w:r w:rsidRPr="004E142B">
        <w:rPr>
          <w:rFonts w:ascii="Times New Roman" w:hAnsi="Times New Roman"/>
          <w:b/>
          <w:sz w:val="28"/>
          <w:szCs w:val="28"/>
        </w:rPr>
        <w:t>Тип проекта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AA6F98">
        <w:rPr>
          <w:rFonts w:ascii="Times New Roman" w:hAnsi="Times New Roman"/>
          <w:sz w:val="28"/>
          <w:szCs w:val="28"/>
        </w:rPr>
        <w:t>познавательно – творческий, групповой</w:t>
      </w:r>
    </w:p>
    <w:p w:rsidR="00E06470" w:rsidRPr="003B524E" w:rsidRDefault="00E06470" w:rsidP="00090285">
      <w:pPr>
        <w:ind w:right="567"/>
        <w:rPr>
          <w:rFonts w:ascii="Times New Roman" w:hAnsi="Times New Roman"/>
          <w:sz w:val="28"/>
          <w:szCs w:val="28"/>
        </w:rPr>
      </w:pPr>
      <w:r w:rsidRPr="00B93C4E">
        <w:rPr>
          <w:rFonts w:ascii="Times New Roman" w:hAnsi="Times New Roman"/>
          <w:b/>
          <w:sz w:val="28"/>
          <w:szCs w:val="28"/>
        </w:rPr>
        <w:t>Продолжительность проекта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среднесрочный (</w:t>
      </w:r>
      <w:r>
        <w:rPr>
          <w:rFonts w:ascii="Times New Roman" w:hAnsi="Times New Roman"/>
          <w:bCs/>
          <w:color w:val="000000"/>
          <w:sz w:val="24"/>
          <w:szCs w:val="24"/>
        </w:rPr>
        <w:t>14.03.2022 – 14.04.2022</w:t>
      </w:r>
      <w:r>
        <w:rPr>
          <w:rFonts w:ascii="Times New Roman" w:hAnsi="Times New Roman"/>
          <w:sz w:val="28"/>
          <w:szCs w:val="28"/>
        </w:rPr>
        <w:t>)</w:t>
      </w:r>
    </w:p>
    <w:p w:rsidR="00E06470" w:rsidRDefault="00E06470" w:rsidP="00090285">
      <w:pPr>
        <w:ind w:right="567"/>
        <w:rPr>
          <w:rFonts w:ascii="Times New Roman" w:hAnsi="Times New Roman"/>
          <w:sz w:val="28"/>
          <w:szCs w:val="28"/>
        </w:rPr>
      </w:pPr>
      <w:r w:rsidRPr="004E142B">
        <w:rPr>
          <w:rFonts w:ascii="Times New Roman" w:hAnsi="Times New Roman"/>
          <w:b/>
          <w:sz w:val="28"/>
          <w:szCs w:val="28"/>
        </w:rPr>
        <w:t xml:space="preserve">Участники проекта: </w:t>
      </w:r>
      <w:r>
        <w:rPr>
          <w:rFonts w:ascii="Times New Roman" w:hAnsi="Times New Roman"/>
          <w:sz w:val="28"/>
          <w:szCs w:val="28"/>
        </w:rPr>
        <w:t>дети, воспитатели, родители.</w:t>
      </w:r>
    </w:p>
    <w:p w:rsidR="00E06470" w:rsidRPr="00465A4C" w:rsidRDefault="00E06470" w:rsidP="00090285">
      <w:pPr>
        <w:ind w:right="567"/>
        <w:rPr>
          <w:rFonts w:ascii="Times New Roman" w:hAnsi="Times New Roman"/>
          <w:sz w:val="28"/>
          <w:szCs w:val="28"/>
        </w:rPr>
      </w:pPr>
      <w:r w:rsidRPr="004E142B">
        <w:rPr>
          <w:rFonts w:ascii="Times New Roman" w:hAnsi="Times New Roman"/>
          <w:b/>
          <w:sz w:val="28"/>
          <w:szCs w:val="28"/>
        </w:rPr>
        <w:t>Возраст детей:</w:t>
      </w:r>
      <w:r>
        <w:rPr>
          <w:rFonts w:ascii="Times New Roman" w:hAnsi="Times New Roman"/>
          <w:sz w:val="28"/>
          <w:szCs w:val="28"/>
        </w:rPr>
        <w:t xml:space="preserve"> 3-5 лет</w:t>
      </w:r>
    </w:p>
    <w:p w:rsidR="00E06470" w:rsidRPr="00AA6F98" w:rsidRDefault="00E06470" w:rsidP="00090285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4E142B">
        <w:rPr>
          <w:rFonts w:ascii="Times New Roman" w:hAnsi="Times New Roman"/>
          <w:b/>
          <w:sz w:val="28"/>
          <w:szCs w:val="28"/>
        </w:rPr>
        <w:t>Актуальность</w:t>
      </w:r>
      <w:r>
        <w:rPr>
          <w:rFonts w:ascii="Times New Roman" w:hAnsi="Times New Roman"/>
          <w:b/>
          <w:sz w:val="28"/>
          <w:szCs w:val="28"/>
        </w:rPr>
        <w:t xml:space="preserve"> проблемы: </w:t>
      </w:r>
      <w:r w:rsidRPr="00B93C4E">
        <w:rPr>
          <w:rFonts w:ascii="Times New Roman" w:hAnsi="Times New Roman"/>
          <w:sz w:val="28"/>
          <w:szCs w:val="28"/>
        </w:rPr>
        <w:t>Ранний возраст – наиболее благоприятный период всестороннего развития ребенка.</w:t>
      </w:r>
    </w:p>
    <w:p w:rsidR="00E06470" w:rsidRDefault="00E06470" w:rsidP="00090285">
      <w:pPr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826476">
        <w:rPr>
          <w:rFonts w:ascii="Times New Roman" w:hAnsi="Times New Roman"/>
          <w:sz w:val="28"/>
          <w:szCs w:val="28"/>
        </w:rPr>
        <w:t>еатрализованная игра</w:t>
      </w:r>
      <w:r w:rsidRPr="00B93C4E">
        <w:rPr>
          <w:rFonts w:ascii="Times New Roman" w:hAnsi="Times New Roman"/>
          <w:sz w:val="28"/>
          <w:szCs w:val="28"/>
        </w:rPr>
        <w:t xml:space="preserve"> </w:t>
      </w:r>
      <w:r w:rsidRPr="00826476">
        <w:rPr>
          <w:rFonts w:ascii="Times New Roman" w:hAnsi="Times New Roman"/>
          <w:sz w:val="28"/>
          <w:szCs w:val="28"/>
        </w:rPr>
        <w:t>является</w:t>
      </w:r>
      <w:r w:rsidRPr="00B93C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B93C4E">
        <w:rPr>
          <w:rFonts w:ascii="Times New Roman" w:hAnsi="Times New Roman"/>
          <w:sz w:val="28"/>
          <w:szCs w:val="28"/>
        </w:rPr>
        <w:t>дним из самых эффективных средств развития и воспи</w:t>
      </w:r>
      <w:r>
        <w:rPr>
          <w:rFonts w:ascii="Times New Roman" w:hAnsi="Times New Roman"/>
          <w:sz w:val="28"/>
          <w:szCs w:val="28"/>
        </w:rPr>
        <w:t>тания ребенка в раннем возрасте.</w:t>
      </w:r>
    </w:p>
    <w:p w:rsidR="00E06470" w:rsidRDefault="00E06470" w:rsidP="00090285">
      <w:pPr>
        <w:ind w:right="567"/>
        <w:jc w:val="both"/>
        <w:rPr>
          <w:rFonts w:ascii="Times New Roman" w:hAnsi="Times New Roman"/>
          <w:sz w:val="28"/>
          <w:szCs w:val="28"/>
        </w:rPr>
      </w:pPr>
      <w:r w:rsidRPr="00B93C4E">
        <w:rPr>
          <w:rFonts w:ascii="Times New Roman" w:hAnsi="Times New Roman"/>
          <w:sz w:val="28"/>
          <w:szCs w:val="28"/>
        </w:rPr>
        <w:t xml:space="preserve">Занятия театральной деятельностью помогают развить </w:t>
      </w:r>
      <w:r>
        <w:rPr>
          <w:rFonts w:ascii="Times New Roman" w:hAnsi="Times New Roman"/>
          <w:sz w:val="28"/>
          <w:szCs w:val="28"/>
        </w:rPr>
        <w:t>у ребенка интерес к окружающему миру,</w:t>
      </w:r>
      <w:r w:rsidRPr="00B93C4E">
        <w:rPr>
          <w:rFonts w:ascii="Times New Roman" w:hAnsi="Times New Roman"/>
          <w:sz w:val="28"/>
          <w:szCs w:val="28"/>
        </w:rPr>
        <w:t xml:space="preserve"> любознательност</w:t>
      </w:r>
      <w:r>
        <w:rPr>
          <w:rFonts w:ascii="Times New Roman" w:hAnsi="Times New Roman"/>
          <w:sz w:val="28"/>
          <w:szCs w:val="28"/>
        </w:rPr>
        <w:t>ь</w:t>
      </w:r>
      <w:r w:rsidRPr="00B93C4E">
        <w:rPr>
          <w:rFonts w:ascii="Times New Roman" w:hAnsi="Times New Roman"/>
          <w:sz w:val="28"/>
          <w:szCs w:val="28"/>
        </w:rPr>
        <w:t>; стремление к познанию но</w:t>
      </w:r>
      <w:r>
        <w:rPr>
          <w:rFonts w:ascii="Times New Roman" w:hAnsi="Times New Roman"/>
          <w:sz w:val="28"/>
          <w:szCs w:val="28"/>
        </w:rPr>
        <w:t>вого; усвоению новой информации.</w:t>
      </w:r>
    </w:p>
    <w:p w:rsidR="00E06470" w:rsidRPr="00B93C4E" w:rsidRDefault="00E06470" w:rsidP="00090285">
      <w:pPr>
        <w:ind w:right="567"/>
        <w:jc w:val="both"/>
        <w:rPr>
          <w:rFonts w:ascii="Times New Roman" w:hAnsi="Times New Roman"/>
          <w:sz w:val="28"/>
          <w:szCs w:val="28"/>
        </w:rPr>
      </w:pPr>
      <w:r w:rsidRPr="00B93C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Дети через игру </w:t>
      </w:r>
      <w:r w:rsidRPr="00B93C4E">
        <w:rPr>
          <w:rFonts w:ascii="Times New Roman" w:hAnsi="Times New Roman"/>
          <w:sz w:val="28"/>
          <w:szCs w:val="28"/>
        </w:rPr>
        <w:t xml:space="preserve">знакомятся с </w:t>
      </w:r>
      <w:r>
        <w:rPr>
          <w:rFonts w:ascii="Times New Roman" w:hAnsi="Times New Roman"/>
          <w:sz w:val="28"/>
          <w:szCs w:val="28"/>
        </w:rPr>
        <w:t>социумом</w:t>
      </w:r>
      <w:r w:rsidRPr="00B93C4E">
        <w:rPr>
          <w:rFonts w:ascii="Times New Roman" w:hAnsi="Times New Roman"/>
          <w:sz w:val="28"/>
          <w:szCs w:val="28"/>
        </w:rPr>
        <w:t xml:space="preserve"> через об</w:t>
      </w:r>
      <w:r>
        <w:rPr>
          <w:rFonts w:ascii="Times New Roman" w:hAnsi="Times New Roman"/>
          <w:sz w:val="28"/>
          <w:szCs w:val="28"/>
        </w:rPr>
        <w:t>разы, краски и</w:t>
      </w:r>
      <w:r w:rsidRPr="00B93C4E">
        <w:rPr>
          <w:rFonts w:ascii="Times New Roman" w:hAnsi="Times New Roman"/>
          <w:sz w:val="28"/>
          <w:szCs w:val="28"/>
        </w:rPr>
        <w:t xml:space="preserve"> звуки. В процессе театральной деятельности незаметно активизируется словарь ребенка, совершенствуется звуковая культура речи</w:t>
      </w:r>
      <w:r>
        <w:rPr>
          <w:rFonts w:ascii="Times New Roman" w:hAnsi="Times New Roman"/>
          <w:sz w:val="28"/>
          <w:szCs w:val="28"/>
        </w:rPr>
        <w:t>, улучшается диалогическая речь и</w:t>
      </w:r>
      <w:r w:rsidRPr="00B93C4E">
        <w:rPr>
          <w:rFonts w:ascii="Times New Roman" w:hAnsi="Times New Roman"/>
          <w:sz w:val="28"/>
          <w:szCs w:val="28"/>
        </w:rPr>
        <w:t xml:space="preserve"> ее грамматический строй. Театрализованная деятельность </w:t>
      </w:r>
      <w:r>
        <w:rPr>
          <w:rFonts w:ascii="Times New Roman" w:hAnsi="Times New Roman"/>
          <w:sz w:val="28"/>
          <w:szCs w:val="28"/>
        </w:rPr>
        <w:t xml:space="preserve">помогает </w:t>
      </w:r>
      <w:r w:rsidRPr="00B93C4E">
        <w:rPr>
          <w:rFonts w:ascii="Times New Roman" w:hAnsi="Times New Roman"/>
          <w:sz w:val="28"/>
          <w:szCs w:val="28"/>
        </w:rPr>
        <w:t xml:space="preserve"> развить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C4E">
        <w:rPr>
          <w:rFonts w:ascii="Times New Roman" w:hAnsi="Times New Roman"/>
          <w:sz w:val="28"/>
          <w:szCs w:val="28"/>
        </w:rPr>
        <w:t xml:space="preserve"> у детей уверенност</w:t>
      </w:r>
      <w:r>
        <w:rPr>
          <w:rFonts w:ascii="Times New Roman" w:hAnsi="Times New Roman"/>
          <w:sz w:val="28"/>
          <w:szCs w:val="28"/>
        </w:rPr>
        <w:t>ь</w:t>
      </w:r>
      <w:r w:rsidRPr="00B93C4E">
        <w:rPr>
          <w:rFonts w:ascii="Times New Roman" w:hAnsi="Times New Roman"/>
          <w:sz w:val="28"/>
          <w:szCs w:val="28"/>
        </w:rPr>
        <w:t xml:space="preserve"> в себе, </w:t>
      </w:r>
      <w:r>
        <w:rPr>
          <w:rFonts w:ascii="Times New Roman" w:hAnsi="Times New Roman"/>
          <w:sz w:val="28"/>
          <w:szCs w:val="28"/>
        </w:rPr>
        <w:t>с</w:t>
      </w:r>
      <w:r w:rsidRPr="00B93C4E">
        <w:rPr>
          <w:rFonts w:ascii="Times New Roman" w:hAnsi="Times New Roman"/>
          <w:sz w:val="28"/>
          <w:szCs w:val="28"/>
        </w:rPr>
        <w:t>формирова</w:t>
      </w:r>
      <w:r>
        <w:rPr>
          <w:rFonts w:ascii="Times New Roman" w:hAnsi="Times New Roman"/>
          <w:sz w:val="28"/>
          <w:szCs w:val="28"/>
        </w:rPr>
        <w:t>ть</w:t>
      </w:r>
      <w:r w:rsidRPr="00B93C4E">
        <w:rPr>
          <w:rFonts w:ascii="Times New Roman" w:hAnsi="Times New Roman"/>
          <w:sz w:val="28"/>
          <w:szCs w:val="28"/>
        </w:rPr>
        <w:t xml:space="preserve"> социальны</w:t>
      </w:r>
      <w:r>
        <w:rPr>
          <w:rFonts w:ascii="Times New Roman" w:hAnsi="Times New Roman"/>
          <w:sz w:val="28"/>
          <w:szCs w:val="28"/>
        </w:rPr>
        <w:t>е</w:t>
      </w:r>
      <w:r w:rsidRPr="00B93C4E">
        <w:rPr>
          <w:rFonts w:ascii="Times New Roman" w:hAnsi="Times New Roman"/>
          <w:sz w:val="28"/>
          <w:szCs w:val="28"/>
        </w:rPr>
        <w:t xml:space="preserve"> навык</w:t>
      </w:r>
      <w:r>
        <w:rPr>
          <w:rFonts w:ascii="Times New Roman" w:hAnsi="Times New Roman"/>
          <w:sz w:val="28"/>
          <w:szCs w:val="28"/>
        </w:rPr>
        <w:t>и</w:t>
      </w:r>
      <w:r w:rsidRPr="00B93C4E">
        <w:rPr>
          <w:rFonts w:ascii="Times New Roman" w:hAnsi="Times New Roman"/>
          <w:sz w:val="28"/>
          <w:szCs w:val="28"/>
        </w:rPr>
        <w:t xml:space="preserve"> поведения.</w:t>
      </w:r>
    </w:p>
    <w:p w:rsidR="00E06470" w:rsidRPr="00AA6F98" w:rsidRDefault="00E06470" w:rsidP="00090285">
      <w:pPr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проекта: </w:t>
      </w:r>
      <w:r>
        <w:rPr>
          <w:rFonts w:ascii="Times New Roman" w:hAnsi="Times New Roman"/>
          <w:sz w:val="28"/>
          <w:szCs w:val="28"/>
        </w:rPr>
        <w:t>Вызвать интерес у детей раннего возраста к русским</w:t>
      </w:r>
      <w:r w:rsidRPr="00B93C4E">
        <w:rPr>
          <w:rFonts w:ascii="Times New Roman" w:hAnsi="Times New Roman"/>
          <w:sz w:val="28"/>
          <w:szCs w:val="28"/>
        </w:rPr>
        <w:t xml:space="preserve"> народны</w:t>
      </w:r>
      <w:r>
        <w:rPr>
          <w:rFonts w:ascii="Times New Roman" w:hAnsi="Times New Roman"/>
          <w:sz w:val="28"/>
          <w:szCs w:val="28"/>
        </w:rPr>
        <w:t>ми сказками</w:t>
      </w:r>
      <w:r w:rsidRPr="00B93C4E">
        <w:rPr>
          <w:rFonts w:ascii="Times New Roman" w:hAnsi="Times New Roman"/>
          <w:sz w:val="28"/>
          <w:szCs w:val="28"/>
        </w:rPr>
        <w:t xml:space="preserve"> через театрализованную деятельность.</w:t>
      </w:r>
    </w:p>
    <w:p w:rsidR="00E06470" w:rsidRDefault="00E06470" w:rsidP="00090285">
      <w:pPr>
        <w:ind w:righ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проекта:</w:t>
      </w:r>
    </w:p>
    <w:p w:rsidR="00E06470" w:rsidRDefault="00E06470" w:rsidP="00090285">
      <w:pPr>
        <w:ind w:right="567"/>
        <w:rPr>
          <w:rFonts w:ascii="Times New Roman" w:hAnsi="Times New Roman"/>
          <w:b/>
          <w:sz w:val="28"/>
          <w:szCs w:val="28"/>
          <w:u w:val="single"/>
        </w:rPr>
      </w:pPr>
      <w:r w:rsidRPr="004E142B">
        <w:rPr>
          <w:rFonts w:ascii="Times New Roman" w:hAnsi="Times New Roman"/>
          <w:b/>
          <w:sz w:val="28"/>
          <w:szCs w:val="28"/>
          <w:u w:val="single"/>
        </w:rPr>
        <w:t>Для детей</w:t>
      </w:r>
    </w:p>
    <w:p w:rsidR="00E06470" w:rsidRDefault="00E06470" w:rsidP="00090285">
      <w:pPr>
        <w:pStyle w:val="ListParagraph"/>
        <w:numPr>
          <w:ilvl w:val="0"/>
          <w:numId w:val="4"/>
        </w:numPr>
        <w:ind w:right="567"/>
        <w:jc w:val="both"/>
        <w:rPr>
          <w:rFonts w:ascii="Times New Roman" w:hAnsi="Times New Roman"/>
          <w:sz w:val="28"/>
          <w:szCs w:val="28"/>
        </w:rPr>
      </w:pPr>
      <w:r w:rsidRPr="00AA6F98">
        <w:rPr>
          <w:rFonts w:ascii="Times New Roman" w:hAnsi="Times New Roman"/>
          <w:sz w:val="28"/>
          <w:szCs w:val="28"/>
        </w:rPr>
        <w:t>Развитие активного слова</w:t>
      </w:r>
      <w:r>
        <w:rPr>
          <w:rFonts w:ascii="Times New Roman" w:hAnsi="Times New Roman"/>
          <w:sz w:val="28"/>
          <w:szCs w:val="28"/>
        </w:rPr>
        <w:t>ря за счет новых слов.</w:t>
      </w:r>
    </w:p>
    <w:p w:rsidR="00E06470" w:rsidRDefault="00E06470" w:rsidP="00090285">
      <w:pPr>
        <w:pStyle w:val="ListParagraph"/>
        <w:numPr>
          <w:ilvl w:val="0"/>
          <w:numId w:val="4"/>
        </w:numPr>
        <w:ind w:right="567"/>
        <w:jc w:val="both"/>
        <w:rPr>
          <w:rFonts w:ascii="Times New Roman" w:hAnsi="Times New Roman"/>
          <w:sz w:val="28"/>
          <w:szCs w:val="28"/>
        </w:rPr>
      </w:pPr>
      <w:r w:rsidRPr="00AA6F98">
        <w:rPr>
          <w:rFonts w:ascii="Times New Roman" w:hAnsi="Times New Roman"/>
          <w:sz w:val="28"/>
          <w:szCs w:val="28"/>
        </w:rPr>
        <w:t>Развитие психических процессов, таких как: память, мышление, воображение и т.д.</w:t>
      </w:r>
    </w:p>
    <w:p w:rsidR="00E06470" w:rsidRDefault="00E06470" w:rsidP="00090285">
      <w:pPr>
        <w:pStyle w:val="ListParagraph"/>
        <w:numPr>
          <w:ilvl w:val="0"/>
          <w:numId w:val="4"/>
        </w:numPr>
        <w:ind w:right="567"/>
        <w:jc w:val="both"/>
        <w:rPr>
          <w:rFonts w:ascii="Times New Roman" w:hAnsi="Times New Roman"/>
          <w:sz w:val="28"/>
          <w:szCs w:val="28"/>
        </w:rPr>
      </w:pPr>
      <w:r w:rsidRPr="00AA6F98">
        <w:rPr>
          <w:rFonts w:ascii="Times New Roman" w:hAnsi="Times New Roman"/>
          <w:sz w:val="28"/>
          <w:szCs w:val="28"/>
        </w:rPr>
        <w:t>Воспитание способности к организованному взаимодействию друг с другом.</w:t>
      </w:r>
    </w:p>
    <w:p w:rsidR="00E06470" w:rsidRPr="00AA6F98" w:rsidRDefault="00E06470" w:rsidP="00090285">
      <w:pPr>
        <w:pStyle w:val="ListParagraph"/>
        <w:numPr>
          <w:ilvl w:val="0"/>
          <w:numId w:val="4"/>
        </w:numPr>
        <w:ind w:right="567"/>
        <w:jc w:val="both"/>
        <w:rPr>
          <w:rFonts w:ascii="Times New Roman" w:hAnsi="Times New Roman"/>
          <w:sz w:val="28"/>
          <w:szCs w:val="28"/>
        </w:rPr>
      </w:pPr>
      <w:r w:rsidRPr="00AA6F98">
        <w:rPr>
          <w:rFonts w:ascii="Times New Roman" w:hAnsi="Times New Roman"/>
          <w:sz w:val="28"/>
          <w:szCs w:val="28"/>
        </w:rPr>
        <w:t>Умение последовательно выполнять игровые действия.</w:t>
      </w:r>
    </w:p>
    <w:p w:rsidR="00E06470" w:rsidRDefault="00E06470" w:rsidP="00090285">
      <w:pPr>
        <w:ind w:right="56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Для педагогов</w:t>
      </w:r>
    </w:p>
    <w:p w:rsidR="00E06470" w:rsidRPr="00B733A0" w:rsidRDefault="00E06470" w:rsidP="00090285">
      <w:pPr>
        <w:pStyle w:val="ListParagraph"/>
        <w:numPr>
          <w:ilvl w:val="0"/>
          <w:numId w:val="5"/>
        </w:numPr>
        <w:ind w:right="567"/>
        <w:rPr>
          <w:rFonts w:ascii="Times New Roman" w:hAnsi="Times New Roman"/>
          <w:b/>
          <w:sz w:val="28"/>
          <w:szCs w:val="28"/>
          <w:u w:val="single"/>
        </w:rPr>
      </w:pPr>
      <w:r w:rsidRPr="00B733A0">
        <w:rPr>
          <w:rFonts w:ascii="Times New Roman" w:hAnsi="Times New Roman"/>
          <w:sz w:val="28"/>
          <w:szCs w:val="28"/>
        </w:rPr>
        <w:t>Повышение компетентности педагога по данной теме за счет внедрения проектной деятельности.</w:t>
      </w:r>
    </w:p>
    <w:p w:rsidR="00E06470" w:rsidRDefault="00E06470" w:rsidP="00090285">
      <w:pPr>
        <w:ind w:right="56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Для родителей</w:t>
      </w:r>
    </w:p>
    <w:p w:rsidR="00E06470" w:rsidRPr="00FD6A9A" w:rsidRDefault="00E06470" w:rsidP="00090285">
      <w:pPr>
        <w:pStyle w:val="ListParagraph"/>
        <w:numPr>
          <w:ilvl w:val="0"/>
          <w:numId w:val="5"/>
        </w:numPr>
        <w:ind w:right="567"/>
        <w:jc w:val="both"/>
        <w:rPr>
          <w:rFonts w:ascii="Times New Roman" w:hAnsi="Times New Roman"/>
          <w:sz w:val="28"/>
          <w:szCs w:val="28"/>
        </w:rPr>
      </w:pPr>
      <w:r w:rsidRPr="00B733A0">
        <w:rPr>
          <w:rFonts w:ascii="Times New Roman" w:hAnsi="Times New Roman"/>
          <w:sz w:val="28"/>
          <w:szCs w:val="28"/>
        </w:rPr>
        <w:t xml:space="preserve">Повышение уровня компетентности родителей в </w:t>
      </w:r>
      <w:r>
        <w:rPr>
          <w:rFonts w:ascii="Times New Roman" w:hAnsi="Times New Roman"/>
          <w:sz w:val="28"/>
          <w:szCs w:val="28"/>
        </w:rPr>
        <w:t xml:space="preserve">ознакомлении детей </w:t>
      </w:r>
      <w:r w:rsidRPr="00FD6A9A">
        <w:rPr>
          <w:rFonts w:ascii="Times New Roman" w:hAnsi="Times New Roman"/>
          <w:sz w:val="28"/>
          <w:szCs w:val="28"/>
        </w:rPr>
        <w:t>с устным народным творчеством.</w:t>
      </w:r>
    </w:p>
    <w:p w:rsidR="00E06470" w:rsidRDefault="00E06470" w:rsidP="00090285">
      <w:pPr>
        <w:ind w:righ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проведения итогового мероприятия </w:t>
      </w:r>
    </w:p>
    <w:p w:rsidR="00E06470" w:rsidRDefault="00E06470" w:rsidP="00090285">
      <w:pPr>
        <w:ind w:righ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Театрализованная игра</w:t>
      </w:r>
      <w:r w:rsidRPr="00B733A0">
        <w:rPr>
          <w:rFonts w:ascii="Times New Roman" w:hAnsi="Times New Roman"/>
          <w:sz w:val="28"/>
          <w:szCs w:val="28"/>
        </w:rPr>
        <w:t xml:space="preserve"> </w:t>
      </w:r>
    </w:p>
    <w:p w:rsidR="00E06470" w:rsidRDefault="00E06470" w:rsidP="00090285">
      <w:pPr>
        <w:ind w:righ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Название итогового мероприятия проекта: </w:t>
      </w:r>
      <w:r w:rsidRPr="00824F41">
        <w:rPr>
          <w:rFonts w:ascii="Times New Roman" w:hAnsi="Times New Roman"/>
          <w:sz w:val="28"/>
          <w:szCs w:val="28"/>
        </w:rPr>
        <w:t>театрализованное представление по мотивам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24F41">
        <w:rPr>
          <w:rFonts w:ascii="Times New Roman" w:hAnsi="Times New Roman"/>
          <w:sz w:val="28"/>
          <w:szCs w:val="28"/>
        </w:rPr>
        <w:t>русс</w:t>
      </w:r>
      <w:r>
        <w:rPr>
          <w:rFonts w:ascii="Times New Roman" w:hAnsi="Times New Roman"/>
          <w:sz w:val="28"/>
          <w:szCs w:val="28"/>
        </w:rPr>
        <w:t>кой</w:t>
      </w:r>
      <w:r w:rsidRPr="00824F41">
        <w:rPr>
          <w:rFonts w:ascii="Times New Roman" w:hAnsi="Times New Roman"/>
          <w:sz w:val="28"/>
          <w:szCs w:val="28"/>
        </w:rPr>
        <w:t xml:space="preserve"> народн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сказки</w:t>
      </w:r>
      <w:r w:rsidRPr="00CE6E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E6E53">
        <w:rPr>
          <w:rFonts w:ascii="Times New Roman" w:hAnsi="Times New Roman"/>
          <w:sz w:val="28"/>
          <w:szCs w:val="28"/>
        </w:rPr>
        <w:t>Репка</w:t>
      </w:r>
      <w:r>
        <w:rPr>
          <w:rFonts w:ascii="Times New Roman" w:hAnsi="Times New Roman"/>
          <w:sz w:val="28"/>
          <w:szCs w:val="28"/>
        </w:rPr>
        <w:t>»</w:t>
      </w:r>
    </w:p>
    <w:p w:rsidR="00E06470" w:rsidRPr="00804A3B" w:rsidRDefault="00E06470" w:rsidP="00090285">
      <w:pPr>
        <w:ind w:righ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Продукт проекта:</w:t>
      </w:r>
    </w:p>
    <w:p w:rsidR="00E06470" w:rsidRPr="00C20B1A" w:rsidRDefault="00E06470" w:rsidP="00090285">
      <w:pPr>
        <w:pStyle w:val="ListParagraph"/>
        <w:numPr>
          <w:ilvl w:val="0"/>
          <w:numId w:val="9"/>
        </w:numPr>
        <w:ind w:right="56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Аппликация «Лубяная избушка»</w:t>
      </w:r>
    </w:p>
    <w:p w:rsidR="00E06470" w:rsidRPr="00824F41" w:rsidRDefault="00E06470" w:rsidP="00C20B1A">
      <w:pPr>
        <w:pStyle w:val="ListParagraph"/>
        <w:numPr>
          <w:ilvl w:val="0"/>
          <w:numId w:val="9"/>
        </w:numPr>
        <w:ind w:right="56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Аппликация «Рукавичка»</w:t>
      </w:r>
    </w:p>
    <w:p w:rsidR="00E06470" w:rsidRPr="00804A3B" w:rsidRDefault="00E06470" w:rsidP="00090285">
      <w:pPr>
        <w:pStyle w:val="ListParagraph"/>
        <w:numPr>
          <w:ilvl w:val="0"/>
          <w:numId w:val="9"/>
        </w:numPr>
        <w:ind w:right="56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Рисование «Колобок»</w:t>
      </w:r>
    </w:p>
    <w:p w:rsidR="00E06470" w:rsidRPr="00824F41" w:rsidRDefault="00E06470" w:rsidP="00090285">
      <w:pPr>
        <w:pStyle w:val="ListParagraph"/>
        <w:numPr>
          <w:ilvl w:val="0"/>
          <w:numId w:val="9"/>
        </w:numPr>
        <w:ind w:right="56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Пальчиковое рисование «Репка»</w:t>
      </w:r>
    </w:p>
    <w:p w:rsidR="00E06470" w:rsidRPr="00824F41" w:rsidRDefault="00E06470" w:rsidP="00090285">
      <w:pPr>
        <w:pStyle w:val="ListParagraph"/>
        <w:numPr>
          <w:ilvl w:val="0"/>
          <w:numId w:val="9"/>
        </w:numPr>
        <w:ind w:right="56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Лепка «Сарафан для Машеньки»</w:t>
      </w:r>
    </w:p>
    <w:p w:rsidR="00E06470" w:rsidRPr="00804A3B" w:rsidRDefault="00E06470" w:rsidP="00090285">
      <w:pPr>
        <w:pStyle w:val="ListParagraph"/>
        <w:numPr>
          <w:ilvl w:val="0"/>
          <w:numId w:val="9"/>
        </w:numPr>
        <w:ind w:right="56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Выставка раскрасок «По страницам сказок»</w:t>
      </w:r>
    </w:p>
    <w:p w:rsidR="00E06470" w:rsidRPr="00804A3B" w:rsidRDefault="00E06470" w:rsidP="00090285">
      <w:pPr>
        <w:pStyle w:val="ListParagraph"/>
        <w:numPr>
          <w:ilvl w:val="0"/>
          <w:numId w:val="9"/>
        </w:numPr>
        <w:ind w:right="56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Инсценировка сюжета русских народных сказок  "Волк и семеро козлят", "Курочка Ряба", "Репка".</w:t>
      </w:r>
    </w:p>
    <w:p w:rsidR="00E06470" w:rsidRPr="00804A3B" w:rsidRDefault="00E06470" w:rsidP="00090285">
      <w:pPr>
        <w:pStyle w:val="ListParagraph"/>
        <w:ind w:right="567"/>
        <w:rPr>
          <w:rFonts w:ascii="Times New Roman" w:hAnsi="Times New Roman"/>
          <w:b/>
          <w:sz w:val="28"/>
          <w:szCs w:val="28"/>
          <w:u w:val="single"/>
        </w:rPr>
      </w:pPr>
    </w:p>
    <w:p w:rsidR="00E06470" w:rsidRDefault="00E06470" w:rsidP="00090285">
      <w:pPr>
        <w:ind w:righ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 по проекту:</w:t>
      </w:r>
    </w:p>
    <w:p w:rsidR="00E06470" w:rsidRDefault="00E06470" w:rsidP="00090285">
      <w:pPr>
        <w:ind w:right="567"/>
        <w:rPr>
          <w:rFonts w:ascii="Times New Roman" w:hAnsi="Times New Roman"/>
          <w:b/>
          <w:sz w:val="28"/>
          <w:szCs w:val="28"/>
          <w:u w:val="single"/>
        </w:rPr>
      </w:pPr>
      <w:r w:rsidRPr="004E142B">
        <w:rPr>
          <w:rFonts w:ascii="Times New Roman" w:hAnsi="Times New Roman"/>
          <w:b/>
          <w:sz w:val="28"/>
          <w:szCs w:val="28"/>
          <w:u w:val="single"/>
        </w:rPr>
        <w:t>Для детей</w:t>
      </w:r>
    </w:p>
    <w:p w:rsidR="00E06470" w:rsidRDefault="00E06470" w:rsidP="00090285">
      <w:pPr>
        <w:pStyle w:val="ListParagraph"/>
        <w:numPr>
          <w:ilvl w:val="0"/>
          <w:numId w:val="6"/>
        </w:numPr>
        <w:ind w:right="567"/>
        <w:jc w:val="both"/>
        <w:rPr>
          <w:rFonts w:ascii="Times New Roman" w:hAnsi="Times New Roman"/>
          <w:sz w:val="28"/>
          <w:szCs w:val="28"/>
        </w:rPr>
      </w:pPr>
      <w:r w:rsidRPr="00CE6E53">
        <w:rPr>
          <w:rFonts w:ascii="Times New Roman" w:hAnsi="Times New Roman"/>
          <w:sz w:val="28"/>
          <w:szCs w:val="28"/>
        </w:rPr>
        <w:t>Развитие коммуникативных качеств у детей раннего возраста.</w:t>
      </w:r>
    </w:p>
    <w:p w:rsidR="00E06470" w:rsidRDefault="00E06470" w:rsidP="00090285">
      <w:pPr>
        <w:pStyle w:val="ListParagraph"/>
        <w:numPr>
          <w:ilvl w:val="0"/>
          <w:numId w:val="6"/>
        </w:numPr>
        <w:ind w:right="567"/>
        <w:jc w:val="both"/>
        <w:rPr>
          <w:rFonts w:ascii="Times New Roman" w:hAnsi="Times New Roman"/>
          <w:sz w:val="28"/>
          <w:szCs w:val="28"/>
        </w:rPr>
      </w:pPr>
      <w:r w:rsidRPr="00B30704">
        <w:rPr>
          <w:rFonts w:ascii="Times New Roman" w:hAnsi="Times New Roman"/>
          <w:sz w:val="28"/>
          <w:szCs w:val="28"/>
        </w:rPr>
        <w:t>Развитие  интереса</w:t>
      </w:r>
      <w:r>
        <w:rPr>
          <w:rFonts w:ascii="Times New Roman" w:hAnsi="Times New Roman"/>
          <w:sz w:val="28"/>
          <w:szCs w:val="28"/>
        </w:rPr>
        <w:t xml:space="preserve"> к русскому народному творчеству.</w:t>
      </w:r>
    </w:p>
    <w:p w:rsidR="00E06470" w:rsidRPr="00B30704" w:rsidRDefault="00E06470" w:rsidP="00090285">
      <w:pPr>
        <w:pStyle w:val="ListParagraph"/>
        <w:numPr>
          <w:ilvl w:val="0"/>
          <w:numId w:val="6"/>
        </w:numPr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Проявление </w:t>
      </w:r>
      <w:r w:rsidRPr="00B30704">
        <w:rPr>
          <w:rFonts w:ascii="Times New Roman" w:hAnsi="Times New Roman"/>
          <w:sz w:val="28"/>
          <w:szCs w:val="28"/>
        </w:rPr>
        <w:t xml:space="preserve"> уверенност</w:t>
      </w:r>
      <w:r>
        <w:rPr>
          <w:rFonts w:ascii="Times New Roman" w:hAnsi="Times New Roman"/>
          <w:sz w:val="28"/>
          <w:szCs w:val="28"/>
        </w:rPr>
        <w:t xml:space="preserve">и у детей </w:t>
      </w:r>
      <w:r w:rsidRPr="00B30704">
        <w:rPr>
          <w:rFonts w:ascii="Times New Roman" w:hAnsi="Times New Roman"/>
          <w:sz w:val="28"/>
          <w:szCs w:val="28"/>
        </w:rPr>
        <w:t xml:space="preserve"> в  своих действиях при взаимоотношениях со сверстниками.</w:t>
      </w:r>
    </w:p>
    <w:p w:rsidR="00E06470" w:rsidRDefault="00E06470" w:rsidP="00090285">
      <w:pPr>
        <w:pStyle w:val="ListParagraph"/>
        <w:numPr>
          <w:ilvl w:val="0"/>
          <w:numId w:val="6"/>
        </w:numPr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детей выражать </w:t>
      </w:r>
      <w:r w:rsidRPr="00CE6E53">
        <w:rPr>
          <w:rFonts w:ascii="Times New Roman" w:hAnsi="Times New Roman"/>
          <w:sz w:val="28"/>
          <w:szCs w:val="28"/>
        </w:rPr>
        <w:t xml:space="preserve"> свои эмоции с помощью жестов, ми</w:t>
      </w:r>
      <w:r>
        <w:rPr>
          <w:rFonts w:ascii="Times New Roman" w:hAnsi="Times New Roman"/>
          <w:sz w:val="28"/>
          <w:szCs w:val="28"/>
        </w:rPr>
        <w:t>мики, сопереживать героям.</w:t>
      </w:r>
    </w:p>
    <w:p w:rsidR="00E06470" w:rsidRPr="00CE6E53" w:rsidRDefault="00E06470" w:rsidP="00090285">
      <w:pPr>
        <w:pStyle w:val="ListParagraph"/>
        <w:numPr>
          <w:ilvl w:val="0"/>
          <w:numId w:val="6"/>
        </w:numPr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детей исполнять роли героев сказки.</w:t>
      </w:r>
    </w:p>
    <w:p w:rsidR="00E06470" w:rsidRDefault="00E06470" w:rsidP="00090285">
      <w:pPr>
        <w:ind w:right="56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Для педагогов</w:t>
      </w:r>
    </w:p>
    <w:p w:rsidR="00E06470" w:rsidRDefault="00E06470" w:rsidP="00090285">
      <w:pPr>
        <w:pStyle w:val="ListParagraph"/>
        <w:numPr>
          <w:ilvl w:val="0"/>
          <w:numId w:val="7"/>
        </w:numPr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Оснащение театрального уголка:</w:t>
      </w:r>
      <w:r w:rsidRPr="00CE6E53">
        <w:rPr>
          <w:rFonts w:ascii="Times New Roman" w:hAnsi="Times New Roman"/>
          <w:sz w:val="28"/>
          <w:szCs w:val="28"/>
        </w:rPr>
        <w:t xml:space="preserve"> изготовление атрибутов (маски, шапочки, костюмы, декорации к сказке «Реп</w:t>
      </w:r>
      <w:r>
        <w:rPr>
          <w:rFonts w:ascii="Times New Roman" w:hAnsi="Times New Roman"/>
          <w:sz w:val="28"/>
          <w:szCs w:val="28"/>
        </w:rPr>
        <w:t>ка», и т.д.</w:t>
      </w:r>
      <w:r w:rsidRPr="00CE6E53">
        <w:rPr>
          <w:rFonts w:ascii="Times New Roman" w:hAnsi="Times New Roman"/>
          <w:sz w:val="28"/>
          <w:szCs w:val="28"/>
        </w:rPr>
        <w:t>).</w:t>
      </w:r>
    </w:p>
    <w:p w:rsidR="00E06470" w:rsidRDefault="00E06470" w:rsidP="00090285">
      <w:pPr>
        <w:pStyle w:val="ListParagraph"/>
        <w:numPr>
          <w:ilvl w:val="0"/>
          <w:numId w:val="7"/>
        </w:numPr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Оснащение театрального уголка различными видами театра.</w:t>
      </w:r>
    </w:p>
    <w:p w:rsidR="00E06470" w:rsidRDefault="00E06470" w:rsidP="00090285">
      <w:pPr>
        <w:pStyle w:val="ListParagraph"/>
        <w:numPr>
          <w:ilvl w:val="0"/>
          <w:numId w:val="7"/>
        </w:numPr>
        <w:ind w:right="567"/>
        <w:jc w:val="both"/>
        <w:rPr>
          <w:rFonts w:ascii="Times New Roman" w:hAnsi="Times New Roman"/>
          <w:sz w:val="28"/>
          <w:szCs w:val="28"/>
        </w:rPr>
      </w:pPr>
      <w:r w:rsidRPr="00CE6E53">
        <w:rPr>
          <w:rFonts w:ascii="Times New Roman" w:hAnsi="Times New Roman"/>
          <w:sz w:val="28"/>
          <w:szCs w:val="28"/>
        </w:rPr>
        <w:t xml:space="preserve">Подбор </w:t>
      </w:r>
      <w:r>
        <w:rPr>
          <w:rFonts w:ascii="Times New Roman" w:hAnsi="Times New Roman"/>
          <w:sz w:val="28"/>
          <w:szCs w:val="28"/>
        </w:rPr>
        <w:t>дидактических игр на тему «Сказки</w:t>
      </w:r>
      <w:r w:rsidRPr="00CE6E53">
        <w:rPr>
          <w:rFonts w:ascii="Times New Roman" w:hAnsi="Times New Roman"/>
          <w:sz w:val="28"/>
          <w:szCs w:val="28"/>
        </w:rPr>
        <w:t>».</w:t>
      </w:r>
    </w:p>
    <w:p w:rsidR="00E06470" w:rsidRPr="00CE6E53" w:rsidRDefault="00E06470" w:rsidP="00090285">
      <w:pPr>
        <w:pStyle w:val="ListParagraph"/>
        <w:numPr>
          <w:ilvl w:val="0"/>
          <w:numId w:val="7"/>
        </w:numPr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иллюстраций к русским народным сказкам.</w:t>
      </w:r>
    </w:p>
    <w:p w:rsidR="00E06470" w:rsidRDefault="00E06470" w:rsidP="00090285">
      <w:pPr>
        <w:ind w:right="56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Для родителей</w:t>
      </w:r>
    </w:p>
    <w:p w:rsidR="00E06470" w:rsidRPr="00CE6E53" w:rsidRDefault="00E06470" w:rsidP="00090285">
      <w:pPr>
        <w:pStyle w:val="ListParagraph"/>
        <w:numPr>
          <w:ilvl w:val="0"/>
          <w:numId w:val="8"/>
        </w:numPr>
        <w:ind w:right="567"/>
        <w:rPr>
          <w:rFonts w:ascii="Times New Roman" w:hAnsi="Times New Roman"/>
          <w:sz w:val="28"/>
          <w:szCs w:val="28"/>
        </w:rPr>
      </w:pPr>
      <w:r w:rsidRPr="00CE6E53">
        <w:rPr>
          <w:rFonts w:ascii="Times New Roman" w:hAnsi="Times New Roman"/>
          <w:sz w:val="28"/>
          <w:szCs w:val="28"/>
        </w:rPr>
        <w:t>Активное участие родителе</w:t>
      </w:r>
      <w:r>
        <w:rPr>
          <w:rFonts w:ascii="Times New Roman" w:hAnsi="Times New Roman"/>
          <w:sz w:val="28"/>
          <w:szCs w:val="28"/>
        </w:rPr>
        <w:t>й в творческой деятельности ДОУ, в том числе выставке раскрасок "По страницам сказок".</w:t>
      </w:r>
    </w:p>
    <w:p w:rsidR="00E06470" w:rsidRPr="00CE6E53" w:rsidRDefault="00E06470" w:rsidP="00090285">
      <w:pPr>
        <w:ind w:right="567"/>
        <w:rPr>
          <w:rFonts w:ascii="Times New Roman" w:hAnsi="Times New Roman"/>
          <w:sz w:val="28"/>
          <w:szCs w:val="28"/>
        </w:rPr>
      </w:pPr>
    </w:p>
    <w:p w:rsidR="00E06470" w:rsidRDefault="00E06470" w:rsidP="00374713">
      <w:pPr>
        <w:rPr>
          <w:rFonts w:ascii="Times New Roman" w:hAnsi="Times New Roman"/>
          <w:b/>
          <w:sz w:val="28"/>
          <w:szCs w:val="28"/>
        </w:rPr>
      </w:pPr>
    </w:p>
    <w:p w:rsidR="00E06470" w:rsidRDefault="00E06470" w:rsidP="00374713">
      <w:pPr>
        <w:rPr>
          <w:rFonts w:ascii="Times New Roman" w:hAnsi="Times New Roman"/>
          <w:b/>
          <w:sz w:val="28"/>
          <w:szCs w:val="28"/>
        </w:rPr>
      </w:pPr>
    </w:p>
    <w:p w:rsidR="00E06470" w:rsidRDefault="00E06470" w:rsidP="00374713">
      <w:pPr>
        <w:rPr>
          <w:rFonts w:ascii="Times New Roman" w:hAnsi="Times New Roman"/>
          <w:b/>
          <w:sz w:val="28"/>
          <w:szCs w:val="28"/>
        </w:rPr>
      </w:pPr>
    </w:p>
    <w:p w:rsidR="00E06470" w:rsidRDefault="00E06470" w:rsidP="00374713">
      <w:pPr>
        <w:rPr>
          <w:rFonts w:ascii="Times New Roman" w:hAnsi="Times New Roman"/>
          <w:b/>
          <w:sz w:val="28"/>
          <w:szCs w:val="28"/>
        </w:rPr>
      </w:pPr>
    </w:p>
    <w:p w:rsidR="00E06470" w:rsidRDefault="00E06470" w:rsidP="00374713">
      <w:pPr>
        <w:rPr>
          <w:rFonts w:ascii="Times New Roman" w:hAnsi="Times New Roman"/>
          <w:b/>
          <w:sz w:val="28"/>
          <w:szCs w:val="28"/>
        </w:rPr>
      </w:pPr>
    </w:p>
    <w:p w:rsidR="00E06470" w:rsidRDefault="00E06470" w:rsidP="00374713">
      <w:pPr>
        <w:rPr>
          <w:rFonts w:ascii="Times New Roman" w:hAnsi="Times New Roman"/>
          <w:b/>
          <w:sz w:val="28"/>
          <w:szCs w:val="28"/>
        </w:rPr>
      </w:pPr>
    </w:p>
    <w:p w:rsidR="00E06470" w:rsidRDefault="00E06470" w:rsidP="00374713">
      <w:pPr>
        <w:rPr>
          <w:rFonts w:ascii="Times New Roman" w:hAnsi="Times New Roman"/>
          <w:b/>
          <w:sz w:val="28"/>
          <w:szCs w:val="28"/>
        </w:rPr>
      </w:pPr>
    </w:p>
    <w:p w:rsidR="00E06470" w:rsidRDefault="00E06470" w:rsidP="00374713">
      <w:pPr>
        <w:rPr>
          <w:rFonts w:ascii="Times New Roman" w:hAnsi="Times New Roman"/>
          <w:b/>
          <w:sz w:val="28"/>
          <w:szCs w:val="28"/>
        </w:rPr>
      </w:pPr>
    </w:p>
    <w:p w:rsidR="00E06470" w:rsidRDefault="00E06470" w:rsidP="00374713">
      <w:pPr>
        <w:rPr>
          <w:rFonts w:ascii="Times New Roman" w:hAnsi="Times New Roman"/>
          <w:b/>
          <w:sz w:val="28"/>
          <w:szCs w:val="28"/>
        </w:rPr>
      </w:pPr>
    </w:p>
    <w:p w:rsidR="00E06470" w:rsidRDefault="00E06470" w:rsidP="0037471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06470" w:rsidRDefault="00E06470" w:rsidP="0037471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06470" w:rsidRDefault="00E06470" w:rsidP="0037471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06470" w:rsidRDefault="00E06470" w:rsidP="0037471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06470" w:rsidRDefault="00E06470" w:rsidP="0037471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06470" w:rsidRDefault="00E06470" w:rsidP="0037471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06470" w:rsidRDefault="00E06470" w:rsidP="0037471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06470" w:rsidRDefault="00E06470" w:rsidP="0037471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06470" w:rsidRDefault="00E06470" w:rsidP="00090285">
      <w:pPr>
        <w:ind w:left="-709"/>
        <w:jc w:val="center"/>
        <w:rPr>
          <w:rFonts w:ascii="Times New Roman" w:hAnsi="Times New Roman"/>
          <w:b/>
          <w:sz w:val="32"/>
          <w:szCs w:val="32"/>
        </w:rPr>
      </w:pPr>
      <w:r w:rsidRPr="00232756">
        <w:rPr>
          <w:rFonts w:ascii="Times New Roman" w:hAnsi="Times New Roman"/>
          <w:b/>
          <w:sz w:val="32"/>
          <w:szCs w:val="32"/>
        </w:rPr>
        <w:t>Краткое содержание проекта</w:t>
      </w:r>
      <w:r>
        <w:rPr>
          <w:rFonts w:ascii="Times New Roman" w:hAnsi="Times New Roman"/>
          <w:b/>
          <w:sz w:val="32"/>
          <w:szCs w:val="32"/>
        </w:rPr>
        <w:t xml:space="preserve"> «В гостях у сказки»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9304"/>
      </w:tblGrid>
      <w:tr w:rsidR="00E06470" w:rsidRPr="00683369" w:rsidTr="001F2C70">
        <w:trPr>
          <w:tblCellSpacing w:w="0" w:type="dxa"/>
        </w:trPr>
        <w:tc>
          <w:tcPr>
            <w:tcW w:w="9304" w:type="dxa"/>
            <w:tcBorders>
              <w:top w:val="outset" w:sz="6" w:space="0" w:color="auto"/>
              <w:bottom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06470" w:rsidRPr="00FF5856" w:rsidRDefault="00E06470" w:rsidP="009371AD">
            <w:pPr>
              <w:spacing w:after="0" w:line="27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5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E06470" w:rsidRPr="00683369" w:rsidTr="001F2C70">
        <w:trPr>
          <w:tblCellSpacing w:w="0" w:type="dxa"/>
        </w:trPr>
        <w:tc>
          <w:tcPr>
            <w:tcW w:w="9304" w:type="dxa"/>
            <w:tcBorders>
              <w:top w:val="outset" w:sz="6" w:space="0" w:color="auto"/>
              <w:bottom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06470" w:rsidRPr="00FF5856" w:rsidRDefault="00E06470" w:rsidP="009371AD">
            <w:pPr>
              <w:spacing w:after="0" w:line="27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58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Изучение нормативных документов, регламентирующих выбор оборудования, учебно-методических и игровых материалов; современных научных разработок в области развивающей среды для детей </w:t>
            </w:r>
            <w:r w:rsidRPr="00A365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раннего </w:t>
            </w:r>
            <w:r w:rsidRPr="00FF58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возраста, материала по </w:t>
            </w:r>
            <w:r w:rsidRPr="00A36555">
              <w:rPr>
                <w:rFonts w:ascii="Times New Roman" w:hAnsi="Times New Roman"/>
                <w:sz w:val="28"/>
                <w:szCs w:val="28"/>
                <w:lang w:eastAsia="ru-RU"/>
              </w:rPr>
              <w:t>развитию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театрализованной деятельности в раннем возрасте.</w:t>
            </w:r>
          </w:p>
        </w:tc>
      </w:tr>
      <w:tr w:rsidR="00E06470" w:rsidRPr="00683369" w:rsidTr="001F2C70">
        <w:trPr>
          <w:tblCellSpacing w:w="0" w:type="dxa"/>
        </w:trPr>
        <w:tc>
          <w:tcPr>
            <w:tcW w:w="9304" w:type="dxa"/>
            <w:tcBorders>
              <w:top w:val="outset" w:sz="6" w:space="0" w:color="auto"/>
              <w:bottom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06470" w:rsidRPr="00FF5856" w:rsidRDefault="00E06470" w:rsidP="009371AD">
            <w:pPr>
              <w:spacing w:after="0" w:line="27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58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Анализ условий, которые должны быть созданы в соответствии с современными требованиями, предъявляемыми нормативными документами: </w:t>
            </w:r>
            <w:r w:rsidRPr="00A365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ООП дошкольного учреждения, </w:t>
            </w:r>
            <w:r w:rsidRPr="003438C7">
              <w:rPr>
                <w:rFonts w:ascii="Times New Roman" w:hAnsi="Times New Roman"/>
                <w:sz w:val="28"/>
                <w:szCs w:val="28"/>
                <w:lang w:eastAsia="ru-RU"/>
              </w:rPr>
              <w:t>ФГ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</w:t>
            </w:r>
            <w:r w:rsidRPr="003438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</w:t>
            </w:r>
            <w:r w:rsidRPr="003438C7">
              <w:rPr>
                <w:rFonts w:ascii="Times New Roman" w:hAnsi="Times New Roman"/>
                <w:sz w:val="28"/>
                <w:szCs w:val="28"/>
                <w:lang w:eastAsia="ru-RU"/>
              </w:rPr>
              <w:t>развивающей предметно-пространственной среде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06470" w:rsidRPr="00683369" w:rsidTr="001F2C70">
        <w:trPr>
          <w:tblCellSpacing w:w="0" w:type="dxa"/>
        </w:trPr>
        <w:tc>
          <w:tcPr>
            <w:tcW w:w="9304" w:type="dxa"/>
            <w:tcBorders>
              <w:top w:val="outset" w:sz="6" w:space="0" w:color="auto"/>
              <w:bottom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06470" w:rsidRPr="00FF5856" w:rsidRDefault="00E06470" w:rsidP="009371AD">
            <w:pPr>
              <w:spacing w:after="0" w:line="27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FF5856">
              <w:rPr>
                <w:rFonts w:ascii="Times New Roman" w:hAnsi="Times New Roman"/>
                <w:sz w:val="28"/>
                <w:szCs w:val="28"/>
                <w:lang w:eastAsia="ru-RU"/>
              </w:rPr>
              <w:t>пределение цели и задач проекта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06470" w:rsidRPr="00683369" w:rsidTr="001F2C70">
        <w:trPr>
          <w:tblCellSpacing w:w="0" w:type="dxa"/>
        </w:trPr>
        <w:tc>
          <w:tcPr>
            <w:tcW w:w="9304" w:type="dxa"/>
            <w:tcBorders>
              <w:top w:val="outset" w:sz="6" w:space="0" w:color="auto"/>
              <w:bottom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06470" w:rsidRPr="00FF5856" w:rsidRDefault="00E06470" w:rsidP="009371AD">
            <w:pPr>
              <w:spacing w:after="0" w:line="27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5856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Разработка проекта "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гостях у сказки</w:t>
            </w:r>
            <w:r w:rsidRPr="00FF5856">
              <w:rPr>
                <w:rFonts w:ascii="Times New Roman" w:hAnsi="Times New Roman"/>
                <w:sz w:val="28"/>
                <w:szCs w:val="28"/>
                <w:lang w:eastAsia="ru-RU"/>
              </w:rPr>
              <w:t>". Составление рабочего плана реализации проекта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06470" w:rsidRPr="00683369" w:rsidTr="001F2C70">
        <w:trPr>
          <w:tblCellSpacing w:w="0" w:type="dxa"/>
        </w:trPr>
        <w:tc>
          <w:tcPr>
            <w:tcW w:w="9304" w:type="dxa"/>
            <w:tcBorders>
              <w:top w:val="outset" w:sz="6" w:space="0" w:color="auto"/>
              <w:bottom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06470" w:rsidRPr="00A36555" w:rsidRDefault="00E06470" w:rsidP="009371AD">
            <w:pPr>
              <w:spacing w:after="0" w:line="27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55">
              <w:rPr>
                <w:rFonts w:ascii="Times New Roman" w:hAnsi="Times New Roman"/>
                <w:sz w:val="28"/>
                <w:szCs w:val="28"/>
                <w:lang w:eastAsia="ru-RU"/>
              </w:rPr>
              <w:t>Прогнозирование ожидаемых  результатов, возможных рисков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F5856">
              <w:rPr>
                <w:rFonts w:ascii="Times New Roman" w:hAnsi="Times New Roman"/>
                <w:sz w:val="28"/>
                <w:szCs w:val="28"/>
                <w:lang w:eastAsia="ru-RU"/>
              </w:rPr>
              <w:t>проекта</w:t>
            </w:r>
            <w:r w:rsidRPr="00A3655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E06470" w:rsidRPr="00FF5856" w:rsidRDefault="00E06470" w:rsidP="009371AD">
            <w:pPr>
              <w:spacing w:after="0" w:line="27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FF58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рганизации группового пространства, отвечающего современным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ФГОС</w:t>
            </w:r>
            <w:r w:rsidRPr="003438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</w:t>
            </w:r>
            <w:r w:rsidRPr="003438C7">
              <w:rPr>
                <w:rFonts w:ascii="Times New Roman" w:hAnsi="Times New Roman"/>
                <w:sz w:val="28"/>
                <w:szCs w:val="28"/>
                <w:lang w:eastAsia="ru-RU"/>
              </w:rPr>
              <w:t>развивающей предметно-пространственной среде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06470" w:rsidRPr="00683369" w:rsidTr="001F2C70">
        <w:trPr>
          <w:tblCellSpacing w:w="0" w:type="dxa"/>
        </w:trPr>
        <w:tc>
          <w:tcPr>
            <w:tcW w:w="9304" w:type="dxa"/>
            <w:tcBorders>
              <w:top w:val="outset" w:sz="6" w:space="0" w:color="auto"/>
              <w:bottom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06470" w:rsidRPr="00FF5856" w:rsidRDefault="00E06470" w:rsidP="009371AD">
            <w:pPr>
              <w:spacing w:after="0" w:line="27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6470" w:rsidRPr="00683369" w:rsidTr="001F2C70">
        <w:trPr>
          <w:tblCellSpacing w:w="0" w:type="dxa"/>
        </w:trPr>
        <w:tc>
          <w:tcPr>
            <w:tcW w:w="9304" w:type="dxa"/>
            <w:tcBorders>
              <w:top w:val="outset" w:sz="6" w:space="0" w:color="auto"/>
              <w:bottom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06470" w:rsidRPr="00FF5856" w:rsidRDefault="00E06470" w:rsidP="009371AD">
            <w:pPr>
              <w:spacing w:after="0" w:line="27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Деятельностный</w:t>
            </w:r>
            <w:r w:rsidRPr="00A3655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этап</w:t>
            </w:r>
          </w:p>
        </w:tc>
      </w:tr>
      <w:tr w:rsidR="00E06470" w:rsidRPr="00683369" w:rsidTr="001F2C70">
        <w:trPr>
          <w:tblCellSpacing w:w="0" w:type="dxa"/>
        </w:trPr>
        <w:tc>
          <w:tcPr>
            <w:tcW w:w="9304" w:type="dxa"/>
            <w:tcBorders>
              <w:top w:val="outset" w:sz="6" w:space="0" w:color="auto"/>
              <w:bottom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06470" w:rsidRPr="00FF5856" w:rsidRDefault="00E06470" w:rsidP="009371AD">
            <w:pPr>
              <w:spacing w:after="0" w:line="27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Консультация </w:t>
            </w:r>
            <w:r w:rsidRPr="00FF58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педагогов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ДОУ</w:t>
            </w:r>
            <w:r w:rsidRPr="00FF58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теме "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речи у детей раннего возраста через театрализованную деятельность</w:t>
            </w:r>
            <w:r w:rsidRPr="002271B4"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06470" w:rsidRPr="00683369" w:rsidTr="001F2C70">
        <w:trPr>
          <w:tblCellSpacing w:w="0" w:type="dxa"/>
        </w:trPr>
        <w:tc>
          <w:tcPr>
            <w:tcW w:w="9304" w:type="dxa"/>
            <w:tcBorders>
              <w:top w:val="outset" w:sz="6" w:space="0" w:color="auto"/>
              <w:bottom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06470" w:rsidRPr="00683369" w:rsidRDefault="00E06470" w:rsidP="009371A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369">
              <w:rPr>
                <w:rFonts w:ascii="Times New Roman" w:hAnsi="Times New Roman"/>
                <w:sz w:val="28"/>
                <w:szCs w:val="28"/>
              </w:rPr>
              <w:t>Чтение русских народных сказок "Волк и семеро козлят", "Курочка Ряба", "Репка" и другие.</w:t>
            </w:r>
          </w:p>
          <w:p w:rsidR="00E06470" w:rsidRPr="00683369" w:rsidRDefault="00E06470" w:rsidP="009371A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369">
              <w:rPr>
                <w:rFonts w:ascii="Times New Roman" w:hAnsi="Times New Roman"/>
                <w:sz w:val="28"/>
                <w:szCs w:val="28"/>
              </w:rPr>
              <w:t>Дидактические игры: «Угадай по картинке», «Подбери по смыслу», «Из какой сказки», «Собери из частей целое».</w:t>
            </w:r>
          </w:p>
          <w:p w:rsidR="00E06470" w:rsidRPr="00683369" w:rsidRDefault="00E06470" w:rsidP="009371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369">
              <w:rPr>
                <w:rFonts w:ascii="Times New Roman" w:hAnsi="Times New Roman"/>
                <w:sz w:val="28"/>
                <w:szCs w:val="28"/>
              </w:rPr>
              <w:t>Сюжетно – ролевые игры по теме проекта.</w:t>
            </w:r>
          </w:p>
          <w:p w:rsidR="00E06470" w:rsidRPr="00683369" w:rsidRDefault="00E06470" w:rsidP="009371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369">
              <w:rPr>
                <w:rFonts w:ascii="Times New Roman" w:hAnsi="Times New Roman"/>
                <w:sz w:val="28"/>
                <w:szCs w:val="28"/>
              </w:rPr>
              <w:t>Ознакомление с разными видами театра.</w:t>
            </w:r>
          </w:p>
          <w:p w:rsidR="00E06470" w:rsidRPr="00683369" w:rsidRDefault="00E06470" w:rsidP="00865BBD">
            <w:pPr>
              <w:rPr>
                <w:rFonts w:ascii="Times New Roman" w:hAnsi="Times New Roman"/>
                <w:sz w:val="28"/>
                <w:szCs w:val="28"/>
              </w:rPr>
            </w:pPr>
            <w:r w:rsidRPr="00683369">
              <w:rPr>
                <w:rFonts w:ascii="Times New Roman" w:hAnsi="Times New Roman"/>
                <w:sz w:val="28"/>
                <w:szCs w:val="28"/>
              </w:rPr>
              <w:t>Рассказывание русских народных сказок с использованием разных видов театра (настольный, плоскостной, би-ба-бо, пальчиковый).</w:t>
            </w:r>
          </w:p>
          <w:p w:rsidR="00E06470" w:rsidRPr="00683369" w:rsidRDefault="00E06470" w:rsidP="00865BBD">
            <w:pPr>
              <w:rPr>
                <w:rFonts w:ascii="Times New Roman" w:hAnsi="Times New Roman"/>
                <w:sz w:val="28"/>
                <w:szCs w:val="28"/>
              </w:rPr>
            </w:pPr>
            <w:r w:rsidRPr="00683369">
              <w:rPr>
                <w:rFonts w:ascii="Times New Roman" w:hAnsi="Times New Roman"/>
                <w:sz w:val="28"/>
                <w:szCs w:val="28"/>
              </w:rPr>
              <w:t>Инсценировка сюжета русских народных сказок по выбору детей.</w:t>
            </w:r>
          </w:p>
          <w:p w:rsidR="00E06470" w:rsidRPr="00FF5856" w:rsidRDefault="00E06470" w:rsidP="009371AD">
            <w:pPr>
              <w:numPr>
                <w:ilvl w:val="0"/>
                <w:numId w:val="3"/>
              </w:numPr>
              <w:spacing w:after="0" w:line="270" w:lineRule="atLeast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6470" w:rsidRPr="00683369" w:rsidTr="001F2C70">
        <w:trPr>
          <w:tblCellSpacing w:w="0" w:type="dxa"/>
        </w:trPr>
        <w:tc>
          <w:tcPr>
            <w:tcW w:w="9304" w:type="dxa"/>
            <w:tcBorders>
              <w:top w:val="outset" w:sz="6" w:space="0" w:color="auto"/>
              <w:bottom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06470" w:rsidRPr="00FF5856" w:rsidRDefault="00E06470" w:rsidP="00865BB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6470" w:rsidRPr="00683369" w:rsidTr="009E036D">
        <w:trPr>
          <w:trHeight w:val="977"/>
          <w:tblCellSpacing w:w="0" w:type="dxa"/>
        </w:trPr>
        <w:tc>
          <w:tcPr>
            <w:tcW w:w="9304" w:type="dxa"/>
            <w:tcBorders>
              <w:top w:val="outset" w:sz="6" w:space="0" w:color="auto"/>
              <w:bottom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06470" w:rsidRPr="00683369" w:rsidRDefault="00E06470" w:rsidP="009371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369">
              <w:rPr>
                <w:rFonts w:ascii="Times New Roman" w:hAnsi="Times New Roman"/>
                <w:sz w:val="28"/>
                <w:szCs w:val="28"/>
              </w:rPr>
              <w:t xml:space="preserve">Художественно – творческая деятельность: </w:t>
            </w:r>
          </w:p>
          <w:p w:rsidR="00E06470" w:rsidRPr="00683369" w:rsidRDefault="00E06470" w:rsidP="00865BBD">
            <w:pPr>
              <w:pStyle w:val="ListParagraph"/>
              <w:rPr>
                <w:rFonts w:ascii="Times New Roman" w:hAnsi="Times New Roman"/>
                <w:sz w:val="28"/>
                <w:szCs w:val="28"/>
              </w:rPr>
            </w:pPr>
            <w:r w:rsidRPr="00683369">
              <w:rPr>
                <w:rFonts w:ascii="Times New Roman" w:hAnsi="Times New Roman"/>
                <w:sz w:val="28"/>
                <w:szCs w:val="28"/>
              </w:rPr>
              <w:t>- Аппликация «Лубяная избушка»</w:t>
            </w:r>
          </w:p>
          <w:p w:rsidR="00E06470" w:rsidRPr="00683369" w:rsidRDefault="00E06470" w:rsidP="00865BBD">
            <w:pPr>
              <w:pStyle w:val="ListParagrap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83369">
              <w:rPr>
                <w:rFonts w:ascii="Times New Roman" w:hAnsi="Times New Roman"/>
                <w:sz w:val="28"/>
                <w:szCs w:val="28"/>
              </w:rPr>
              <w:t>- Аппликация «Рукавичка»</w:t>
            </w:r>
          </w:p>
          <w:p w:rsidR="00E06470" w:rsidRPr="00683369" w:rsidRDefault="00E06470" w:rsidP="00865BBD">
            <w:pPr>
              <w:pStyle w:val="ListParagrap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83369">
              <w:rPr>
                <w:rFonts w:ascii="Times New Roman" w:hAnsi="Times New Roman"/>
                <w:sz w:val="28"/>
                <w:szCs w:val="28"/>
              </w:rPr>
              <w:t>- Рисование  «Колобок»</w:t>
            </w:r>
          </w:p>
          <w:p w:rsidR="00E06470" w:rsidRPr="00683369" w:rsidRDefault="00E06470" w:rsidP="00865BBD">
            <w:pPr>
              <w:pStyle w:val="ListParagrap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83369">
              <w:rPr>
                <w:rFonts w:ascii="Times New Roman" w:hAnsi="Times New Roman"/>
                <w:sz w:val="28"/>
                <w:szCs w:val="28"/>
              </w:rPr>
              <w:t>-  Пальчиковое рисование «Репка»</w:t>
            </w:r>
          </w:p>
          <w:p w:rsidR="00E06470" w:rsidRPr="00683369" w:rsidRDefault="00E06470" w:rsidP="00865BBD">
            <w:pPr>
              <w:pStyle w:val="ListParagrap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83369">
              <w:rPr>
                <w:rFonts w:ascii="Times New Roman" w:hAnsi="Times New Roman"/>
                <w:sz w:val="28"/>
                <w:szCs w:val="28"/>
              </w:rPr>
              <w:t>- Лепка «Сарафан для Машеньки»</w:t>
            </w:r>
          </w:p>
          <w:p w:rsidR="00E06470" w:rsidRPr="00683369" w:rsidRDefault="00E06470" w:rsidP="009371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369">
              <w:rPr>
                <w:rFonts w:ascii="Times New Roman" w:hAnsi="Times New Roman"/>
                <w:sz w:val="28"/>
                <w:szCs w:val="28"/>
              </w:rPr>
              <w:t>Консультация для родителей «Театральная деятельность в раннем возрасте».</w:t>
            </w:r>
          </w:p>
        </w:tc>
      </w:tr>
      <w:tr w:rsidR="00E06470" w:rsidRPr="00683369" w:rsidTr="001F2C70">
        <w:trPr>
          <w:tblCellSpacing w:w="0" w:type="dxa"/>
        </w:trPr>
        <w:tc>
          <w:tcPr>
            <w:tcW w:w="9304" w:type="dxa"/>
            <w:tcBorders>
              <w:top w:val="outset" w:sz="6" w:space="0" w:color="auto"/>
              <w:bottom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06470" w:rsidRPr="00683369" w:rsidRDefault="00E06470" w:rsidP="009371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6470" w:rsidRPr="00683369" w:rsidTr="001F2C70">
        <w:trPr>
          <w:tblCellSpacing w:w="0" w:type="dxa"/>
        </w:trPr>
        <w:tc>
          <w:tcPr>
            <w:tcW w:w="9304" w:type="dxa"/>
            <w:tcBorders>
              <w:top w:val="outset" w:sz="6" w:space="0" w:color="auto"/>
              <w:bottom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06470" w:rsidRDefault="00E06470" w:rsidP="009371AD">
            <w:pPr>
              <w:spacing w:after="0" w:line="270" w:lineRule="atLeas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E06470" w:rsidRPr="00FF5856" w:rsidRDefault="00E06470" w:rsidP="009371AD">
            <w:pPr>
              <w:spacing w:after="0" w:line="27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5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Заключительный этап</w:t>
            </w:r>
          </w:p>
        </w:tc>
      </w:tr>
      <w:tr w:rsidR="00E06470" w:rsidRPr="00683369" w:rsidTr="001F2C70">
        <w:trPr>
          <w:tblCellSpacing w:w="0" w:type="dxa"/>
        </w:trPr>
        <w:tc>
          <w:tcPr>
            <w:tcW w:w="9304" w:type="dxa"/>
            <w:tcBorders>
              <w:top w:val="outset" w:sz="6" w:space="0" w:color="auto"/>
              <w:bottom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06470" w:rsidRPr="00683369" w:rsidRDefault="00E06470" w:rsidP="009371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369">
              <w:rPr>
                <w:rFonts w:ascii="Times New Roman" w:hAnsi="Times New Roman"/>
                <w:sz w:val="28"/>
                <w:szCs w:val="28"/>
              </w:rPr>
              <w:t>Организация выставки работ родителей на тему «По страницам сказок».</w:t>
            </w:r>
          </w:p>
        </w:tc>
      </w:tr>
      <w:tr w:rsidR="00E06470" w:rsidRPr="00683369" w:rsidTr="001F2C70">
        <w:trPr>
          <w:tblCellSpacing w:w="0" w:type="dxa"/>
        </w:trPr>
        <w:tc>
          <w:tcPr>
            <w:tcW w:w="9304" w:type="dxa"/>
            <w:tcBorders>
              <w:top w:val="outset" w:sz="6" w:space="0" w:color="auto"/>
              <w:bottom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06470" w:rsidRPr="00683369" w:rsidRDefault="00E06470" w:rsidP="009371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369">
              <w:rPr>
                <w:rFonts w:ascii="Times New Roman" w:hAnsi="Times New Roman"/>
                <w:sz w:val="28"/>
                <w:szCs w:val="28"/>
              </w:rPr>
              <w:t>Выставка раскрасок  «По страницам сказок».</w:t>
            </w:r>
          </w:p>
        </w:tc>
      </w:tr>
      <w:tr w:rsidR="00E06470" w:rsidRPr="00683369" w:rsidTr="001F2C70">
        <w:trPr>
          <w:tblCellSpacing w:w="0" w:type="dxa"/>
        </w:trPr>
        <w:tc>
          <w:tcPr>
            <w:tcW w:w="9304" w:type="dxa"/>
            <w:tcBorders>
              <w:top w:val="outset" w:sz="6" w:space="0" w:color="auto"/>
              <w:bottom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06470" w:rsidRPr="00683369" w:rsidRDefault="00E06470" w:rsidP="009371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369">
              <w:rPr>
                <w:rFonts w:ascii="Times New Roman" w:hAnsi="Times New Roman"/>
                <w:sz w:val="28"/>
                <w:szCs w:val="28"/>
              </w:rPr>
              <w:t>Выставка различных видов театра по русским народным сказкам.</w:t>
            </w:r>
          </w:p>
        </w:tc>
      </w:tr>
      <w:tr w:rsidR="00E06470" w:rsidRPr="00683369" w:rsidTr="001F2C70">
        <w:trPr>
          <w:tblCellSpacing w:w="0" w:type="dxa"/>
        </w:trPr>
        <w:tc>
          <w:tcPr>
            <w:tcW w:w="9304" w:type="dxa"/>
            <w:tcBorders>
              <w:top w:val="outset" w:sz="6" w:space="0" w:color="auto"/>
              <w:bottom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06470" w:rsidRPr="00683369" w:rsidRDefault="00E06470" w:rsidP="009371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369">
              <w:rPr>
                <w:rFonts w:ascii="Times New Roman" w:hAnsi="Times New Roman"/>
                <w:sz w:val="28"/>
                <w:szCs w:val="28"/>
              </w:rPr>
              <w:t xml:space="preserve">Выставка продуктивной деятельности детей по русским народным сказкам. </w:t>
            </w:r>
          </w:p>
        </w:tc>
      </w:tr>
      <w:tr w:rsidR="00E06470" w:rsidRPr="00683369" w:rsidTr="001F2C70">
        <w:trPr>
          <w:tblCellSpacing w:w="0" w:type="dxa"/>
        </w:trPr>
        <w:tc>
          <w:tcPr>
            <w:tcW w:w="9304" w:type="dxa"/>
            <w:tcBorders>
              <w:top w:val="outset" w:sz="6" w:space="0" w:color="auto"/>
              <w:bottom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06470" w:rsidRPr="00683369" w:rsidRDefault="00E06470" w:rsidP="009371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369">
              <w:rPr>
                <w:rFonts w:ascii="Times New Roman" w:hAnsi="Times New Roman"/>
                <w:b/>
                <w:sz w:val="28"/>
                <w:szCs w:val="28"/>
              </w:rPr>
              <w:t>Итоговое мероприятие:</w:t>
            </w:r>
            <w:r w:rsidRPr="00683369">
              <w:rPr>
                <w:rFonts w:ascii="Times New Roman" w:hAnsi="Times New Roman"/>
                <w:sz w:val="28"/>
                <w:szCs w:val="28"/>
              </w:rPr>
              <w:t xml:space="preserve"> Театрализованное представление по русской народной сказке «Репка» с участием детей раннего возраста. </w:t>
            </w:r>
          </w:p>
        </w:tc>
      </w:tr>
      <w:tr w:rsidR="00E06470" w:rsidRPr="00683369" w:rsidTr="001F2C70">
        <w:trPr>
          <w:tblCellSpacing w:w="0" w:type="dxa"/>
        </w:trPr>
        <w:tc>
          <w:tcPr>
            <w:tcW w:w="9304" w:type="dxa"/>
            <w:tcBorders>
              <w:top w:val="outset" w:sz="6" w:space="0" w:color="auto"/>
              <w:bottom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06470" w:rsidRPr="00683369" w:rsidRDefault="00E06470" w:rsidP="009371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3369">
              <w:rPr>
                <w:rFonts w:ascii="Times New Roman" w:hAnsi="Times New Roman"/>
                <w:b/>
                <w:sz w:val="28"/>
                <w:szCs w:val="28"/>
              </w:rPr>
              <w:t xml:space="preserve">Презентация проекта </w:t>
            </w:r>
            <w:r w:rsidRPr="00683369">
              <w:rPr>
                <w:rFonts w:ascii="Times New Roman" w:hAnsi="Times New Roman"/>
                <w:sz w:val="28"/>
                <w:szCs w:val="28"/>
              </w:rPr>
              <w:t>«В гостях у сказки».</w:t>
            </w:r>
          </w:p>
        </w:tc>
      </w:tr>
    </w:tbl>
    <w:p w:rsidR="00E06470" w:rsidRPr="00FF5856" w:rsidRDefault="00E06470" w:rsidP="00374713">
      <w:pPr>
        <w:shd w:val="clear" w:color="auto" w:fill="FFFFFF"/>
        <w:spacing w:after="150" w:line="270" w:lineRule="atLeast"/>
        <w:rPr>
          <w:rFonts w:ascii="Times New Roman" w:hAnsi="Times New Roman"/>
          <w:color w:val="555555"/>
          <w:sz w:val="28"/>
          <w:szCs w:val="28"/>
          <w:lang w:eastAsia="ru-RU"/>
        </w:rPr>
      </w:pPr>
    </w:p>
    <w:p w:rsidR="00E06470" w:rsidRPr="00A36555" w:rsidRDefault="00E06470" w:rsidP="00374713">
      <w:pPr>
        <w:rPr>
          <w:rFonts w:ascii="Times New Roman" w:hAnsi="Times New Roman"/>
          <w:sz w:val="28"/>
          <w:szCs w:val="28"/>
        </w:rPr>
      </w:pPr>
    </w:p>
    <w:p w:rsidR="00E06470" w:rsidRPr="00A36555" w:rsidRDefault="00E06470" w:rsidP="00374713">
      <w:pPr>
        <w:jc w:val="right"/>
        <w:rPr>
          <w:rFonts w:ascii="Times New Roman" w:hAnsi="Times New Roman"/>
          <w:b/>
          <w:sz w:val="28"/>
          <w:szCs w:val="28"/>
        </w:rPr>
      </w:pPr>
    </w:p>
    <w:p w:rsidR="00E06470" w:rsidRDefault="00E06470" w:rsidP="003747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6470" w:rsidRDefault="00E06470" w:rsidP="003747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6470" w:rsidRDefault="00E06470" w:rsidP="003747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6470" w:rsidRDefault="00E06470" w:rsidP="003747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6470" w:rsidRPr="00374713" w:rsidRDefault="00E06470" w:rsidP="00374713">
      <w:pPr>
        <w:jc w:val="center"/>
        <w:rPr>
          <w:rFonts w:ascii="Times New Roman" w:hAnsi="Times New Roman"/>
          <w:sz w:val="24"/>
          <w:szCs w:val="24"/>
        </w:rPr>
      </w:pPr>
    </w:p>
    <w:sectPr w:rsidR="00E06470" w:rsidRPr="00374713" w:rsidSect="00A23F30">
      <w:pgSz w:w="11906" w:h="16838"/>
      <w:pgMar w:top="1134" w:right="707" w:bottom="1134" w:left="1418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E24EB"/>
    <w:multiLevelType w:val="hybridMultilevel"/>
    <w:tmpl w:val="012441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D646A"/>
    <w:multiLevelType w:val="hybridMultilevel"/>
    <w:tmpl w:val="82BC0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716DC"/>
    <w:multiLevelType w:val="hybridMultilevel"/>
    <w:tmpl w:val="59D231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C3810"/>
    <w:multiLevelType w:val="hybridMultilevel"/>
    <w:tmpl w:val="1A6A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05DAF"/>
    <w:multiLevelType w:val="hybridMultilevel"/>
    <w:tmpl w:val="FD74CF0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0304ED"/>
    <w:multiLevelType w:val="hybridMultilevel"/>
    <w:tmpl w:val="37202C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AB7DD8"/>
    <w:multiLevelType w:val="hybridMultilevel"/>
    <w:tmpl w:val="1A6A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8385F69"/>
    <w:multiLevelType w:val="hybridMultilevel"/>
    <w:tmpl w:val="7520B25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7D2D02D0"/>
    <w:multiLevelType w:val="multilevel"/>
    <w:tmpl w:val="3EAA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A4C"/>
    <w:rsid w:val="00090285"/>
    <w:rsid w:val="00095FC0"/>
    <w:rsid w:val="000E4DC0"/>
    <w:rsid w:val="00134841"/>
    <w:rsid w:val="00180BD2"/>
    <w:rsid w:val="001C325B"/>
    <w:rsid w:val="001D2B7D"/>
    <w:rsid w:val="001E1C49"/>
    <w:rsid w:val="001F2C70"/>
    <w:rsid w:val="001F6919"/>
    <w:rsid w:val="00207AF3"/>
    <w:rsid w:val="002271B4"/>
    <w:rsid w:val="00232756"/>
    <w:rsid w:val="00287E08"/>
    <w:rsid w:val="002E13CE"/>
    <w:rsid w:val="0033310F"/>
    <w:rsid w:val="00342503"/>
    <w:rsid w:val="003438C7"/>
    <w:rsid w:val="0036001E"/>
    <w:rsid w:val="00374713"/>
    <w:rsid w:val="003B524E"/>
    <w:rsid w:val="003E7D6C"/>
    <w:rsid w:val="004343D8"/>
    <w:rsid w:val="00460A42"/>
    <w:rsid w:val="00465A4C"/>
    <w:rsid w:val="0046793F"/>
    <w:rsid w:val="00481085"/>
    <w:rsid w:val="004B509A"/>
    <w:rsid w:val="004E142B"/>
    <w:rsid w:val="004E7AA5"/>
    <w:rsid w:val="005123B9"/>
    <w:rsid w:val="00567B5B"/>
    <w:rsid w:val="00592CB9"/>
    <w:rsid w:val="005D4345"/>
    <w:rsid w:val="00621470"/>
    <w:rsid w:val="00630267"/>
    <w:rsid w:val="006803E0"/>
    <w:rsid w:val="00683369"/>
    <w:rsid w:val="006C5D73"/>
    <w:rsid w:val="006E4826"/>
    <w:rsid w:val="00700120"/>
    <w:rsid w:val="00707778"/>
    <w:rsid w:val="007E3902"/>
    <w:rsid w:val="00804A3B"/>
    <w:rsid w:val="00824F41"/>
    <w:rsid w:val="00826476"/>
    <w:rsid w:val="00865BBD"/>
    <w:rsid w:val="0088368B"/>
    <w:rsid w:val="00884EA2"/>
    <w:rsid w:val="00895CAF"/>
    <w:rsid w:val="008A5F61"/>
    <w:rsid w:val="00905923"/>
    <w:rsid w:val="00911A9E"/>
    <w:rsid w:val="009371AD"/>
    <w:rsid w:val="00971034"/>
    <w:rsid w:val="009C2B97"/>
    <w:rsid w:val="009E036D"/>
    <w:rsid w:val="00A17B00"/>
    <w:rsid w:val="00A23F30"/>
    <w:rsid w:val="00A25EB7"/>
    <w:rsid w:val="00A36555"/>
    <w:rsid w:val="00A420E9"/>
    <w:rsid w:val="00A46874"/>
    <w:rsid w:val="00A7696B"/>
    <w:rsid w:val="00A913E7"/>
    <w:rsid w:val="00AA6F98"/>
    <w:rsid w:val="00AD0EE8"/>
    <w:rsid w:val="00AD6B0F"/>
    <w:rsid w:val="00AE2D03"/>
    <w:rsid w:val="00B30704"/>
    <w:rsid w:val="00B733A0"/>
    <w:rsid w:val="00B73D4E"/>
    <w:rsid w:val="00B7754B"/>
    <w:rsid w:val="00B93C4E"/>
    <w:rsid w:val="00BA5B2E"/>
    <w:rsid w:val="00BB2611"/>
    <w:rsid w:val="00C20B1A"/>
    <w:rsid w:val="00C31422"/>
    <w:rsid w:val="00C73C8A"/>
    <w:rsid w:val="00CE6E53"/>
    <w:rsid w:val="00D06D41"/>
    <w:rsid w:val="00D07EAB"/>
    <w:rsid w:val="00D46E75"/>
    <w:rsid w:val="00D57107"/>
    <w:rsid w:val="00D70AA8"/>
    <w:rsid w:val="00DB5B4A"/>
    <w:rsid w:val="00DB7134"/>
    <w:rsid w:val="00DD3B30"/>
    <w:rsid w:val="00DD7D07"/>
    <w:rsid w:val="00DF3B30"/>
    <w:rsid w:val="00E06470"/>
    <w:rsid w:val="00E72A52"/>
    <w:rsid w:val="00E82035"/>
    <w:rsid w:val="00E92325"/>
    <w:rsid w:val="00ED1C5E"/>
    <w:rsid w:val="00ED5CCC"/>
    <w:rsid w:val="00EE6429"/>
    <w:rsid w:val="00F42249"/>
    <w:rsid w:val="00F441C3"/>
    <w:rsid w:val="00F47946"/>
    <w:rsid w:val="00FD6A9A"/>
    <w:rsid w:val="00FF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7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13E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13E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13E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13E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913E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913E7"/>
    <w:rPr>
      <w:rFonts w:ascii="Cambria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99"/>
    <w:qFormat/>
    <w:rsid w:val="00465A4C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FF5856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FF5856"/>
    <w:pPr>
      <w:spacing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95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5CA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913E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913E7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74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42603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426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74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74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4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1030</TotalTime>
  <Pages>6</Pages>
  <Words>786</Words>
  <Characters>4482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2013-12-04T12:22:00Z</cp:lastPrinted>
  <dcterms:created xsi:type="dcterms:W3CDTF">2013-12-01T14:40:00Z</dcterms:created>
  <dcterms:modified xsi:type="dcterms:W3CDTF">2023-06-30T11:37:00Z</dcterms:modified>
</cp:coreProperties>
</file>