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D1" w:rsidRPr="00D57E42" w:rsidRDefault="00A271D1" w:rsidP="001F589A">
      <w:pPr>
        <w:jc w:val="center"/>
        <w:rPr>
          <w:rFonts w:ascii="Times New Roman" w:hAnsi="Times New Roman"/>
          <w:sz w:val="28"/>
          <w:szCs w:val="28"/>
        </w:rPr>
      </w:pPr>
      <w:r w:rsidRPr="00D57E42">
        <w:rPr>
          <w:rFonts w:ascii="Times New Roman" w:hAnsi="Times New Roman"/>
          <w:sz w:val="28"/>
          <w:szCs w:val="28"/>
        </w:rPr>
        <w:t xml:space="preserve">МБДОУ детский сад № </w:t>
      </w:r>
      <w:smartTag w:uri="urn:schemas-microsoft-com:office:smarttags" w:element="metricconverter">
        <w:smartTagPr>
          <w:attr w:name="ProductID" w:val="127 г"/>
        </w:smartTagPr>
        <w:r w:rsidRPr="00D57E42">
          <w:rPr>
            <w:rFonts w:ascii="Times New Roman" w:hAnsi="Times New Roman"/>
            <w:sz w:val="28"/>
            <w:szCs w:val="28"/>
          </w:rPr>
          <w:t>127 г</w:t>
        </w:r>
      </w:smartTag>
      <w:r w:rsidRPr="00D57E42">
        <w:rPr>
          <w:rFonts w:ascii="Times New Roman" w:hAnsi="Times New Roman"/>
          <w:sz w:val="28"/>
          <w:szCs w:val="28"/>
        </w:rPr>
        <w:t>.Данилова ЯО</w:t>
      </w:r>
    </w:p>
    <w:p w:rsidR="00A271D1" w:rsidRPr="00AC2954" w:rsidRDefault="00A271D1" w:rsidP="001F589A">
      <w:pPr>
        <w:jc w:val="center"/>
        <w:rPr>
          <w:rFonts w:ascii="Times New Roman" w:hAnsi="Times New Roman"/>
          <w:b/>
          <w:sz w:val="32"/>
          <w:szCs w:val="32"/>
        </w:rPr>
      </w:pPr>
      <w:r w:rsidRPr="00AC2954">
        <w:rPr>
          <w:rFonts w:ascii="Times New Roman" w:hAnsi="Times New Roman"/>
          <w:b/>
          <w:sz w:val="32"/>
          <w:szCs w:val="32"/>
        </w:rPr>
        <w:t>Конспект по ФЭМП</w:t>
      </w:r>
    </w:p>
    <w:p w:rsidR="00A271D1" w:rsidRDefault="00A271D1" w:rsidP="001F589A">
      <w:pPr>
        <w:jc w:val="center"/>
        <w:rPr>
          <w:rFonts w:ascii="Times New Roman" w:hAnsi="Times New Roman"/>
          <w:b/>
          <w:sz w:val="32"/>
          <w:szCs w:val="32"/>
        </w:rPr>
      </w:pPr>
      <w:r w:rsidRPr="00AC2954">
        <w:rPr>
          <w:rFonts w:ascii="Times New Roman" w:hAnsi="Times New Roman"/>
          <w:b/>
          <w:sz w:val="32"/>
          <w:szCs w:val="32"/>
        </w:rPr>
        <w:t>«Путешествие по фигурным дорожкам»</w:t>
      </w:r>
      <w:r>
        <w:rPr>
          <w:rFonts w:ascii="Times New Roman" w:hAnsi="Times New Roman"/>
          <w:b/>
          <w:sz w:val="32"/>
          <w:szCs w:val="32"/>
        </w:rPr>
        <w:t xml:space="preserve"> для детей 6-7 лет</w:t>
      </w:r>
    </w:p>
    <w:p w:rsidR="00A271D1" w:rsidRPr="00AC2954" w:rsidRDefault="00A271D1" w:rsidP="001F589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Воспитатель Харунова Елена Михайловна</w:t>
      </w:r>
    </w:p>
    <w:p w:rsidR="00A271D1" w:rsidRPr="00AC2954" w:rsidRDefault="00A271D1">
      <w:pPr>
        <w:rPr>
          <w:rFonts w:ascii="Times New Roman" w:hAnsi="Times New Roman"/>
          <w:b/>
          <w:sz w:val="32"/>
          <w:szCs w:val="32"/>
        </w:rPr>
      </w:pPr>
      <w:r w:rsidRPr="00AC2954">
        <w:rPr>
          <w:rFonts w:ascii="Times New Roman" w:hAnsi="Times New Roman"/>
          <w:b/>
          <w:sz w:val="32"/>
          <w:szCs w:val="32"/>
        </w:rPr>
        <w:t xml:space="preserve">Задачи: 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 w:rsidRPr="00AC2954">
        <w:rPr>
          <w:rFonts w:ascii="Times New Roman" w:hAnsi="Times New Roman"/>
          <w:b/>
          <w:sz w:val="32"/>
          <w:szCs w:val="32"/>
        </w:rPr>
        <w:t>Обучающие</w:t>
      </w:r>
      <w:r w:rsidRPr="001F589A">
        <w:rPr>
          <w:rFonts w:ascii="Times New Roman" w:hAnsi="Times New Roman"/>
          <w:sz w:val="32"/>
          <w:szCs w:val="32"/>
        </w:rPr>
        <w:t>:</w:t>
      </w:r>
    </w:p>
    <w:p w:rsidR="00A271D1" w:rsidRPr="00AC2954" w:rsidRDefault="00A271D1" w:rsidP="00AC2954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AC2954">
        <w:rPr>
          <w:rFonts w:ascii="Times New Roman" w:hAnsi="Times New Roman"/>
          <w:sz w:val="32"/>
          <w:szCs w:val="32"/>
        </w:rPr>
        <w:t>Закреплять знания числового ряда от 1 до 10, знать соседей числа.</w:t>
      </w:r>
    </w:p>
    <w:p w:rsidR="00A271D1" w:rsidRPr="00AC2954" w:rsidRDefault="00A271D1" w:rsidP="00AC2954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AC2954">
        <w:rPr>
          <w:rFonts w:ascii="Times New Roman" w:hAnsi="Times New Roman"/>
          <w:sz w:val="32"/>
          <w:szCs w:val="32"/>
        </w:rPr>
        <w:t>Закреплять умение составлять математические задачи и решать их.</w:t>
      </w:r>
    </w:p>
    <w:p w:rsidR="00A271D1" w:rsidRPr="00AC2954" w:rsidRDefault="00A271D1" w:rsidP="00AC2954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AC2954">
        <w:rPr>
          <w:rFonts w:ascii="Times New Roman" w:hAnsi="Times New Roman"/>
          <w:sz w:val="32"/>
          <w:szCs w:val="32"/>
        </w:rPr>
        <w:t>Закреплять представление о геометрических фигурах, уметь складывать их из разрезанных частей.</w:t>
      </w:r>
    </w:p>
    <w:p w:rsidR="00A271D1" w:rsidRPr="002612AC" w:rsidRDefault="00A271D1" w:rsidP="002612AC">
      <w:pPr>
        <w:rPr>
          <w:rFonts w:ascii="Times New Roman" w:hAnsi="Times New Roman"/>
          <w:b/>
          <w:sz w:val="32"/>
          <w:szCs w:val="32"/>
        </w:rPr>
      </w:pPr>
      <w:r w:rsidRPr="002612AC">
        <w:rPr>
          <w:rFonts w:ascii="Times New Roman" w:hAnsi="Times New Roman"/>
          <w:b/>
          <w:sz w:val="32"/>
          <w:szCs w:val="32"/>
        </w:rPr>
        <w:t>Развивающие:</w:t>
      </w:r>
    </w:p>
    <w:p w:rsidR="00A271D1" w:rsidRPr="002612AC" w:rsidRDefault="00A271D1" w:rsidP="002612AC">
      <w:pPr>
        <w:pStyle w:val="ListParagraph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 xml:space="preserve">Развивать </w:t>
      </w:r>
      <w:r>
        <w:rPr>
          <w:rFonts w:ascii="Times New Roman" w:hAnsi="Times New Roman"/>
          <w:sz w:val="32"/>
          <w:szCs w:val="32"/>
        </w:rPr>
        <w:t>логическое мышл</w:t>
      </w:r>
      <w:r w:rsidRPr="002612AC">
        <w:rPr>
          <w:rFonts w:ascii="Times New Roman" w:hAnsi="Times New Roman"/>
          <w:sz w:val="32"/>
          <w:szCs w:val="32"/>
        </w:rPr>
        <w:t>ение, умственн</w:t>
      </w:r>
      <w:r>
        <w:rPr>
          <w:rFonts w:ascii="Times New Roman" w:hAnsi="Times New Roman"/>
          <w:sz w:val="32"/>
          <w:szCs w:val="32"/>
        </w:rPr>
        <w:t>ые операции анализа и обобщения,</w:t>
      </w:r>
      <w:r w:rsidRPr="002612AC">
        <w:rPr>
          <w:rFonts w:ascii="Times New Roman" w:hAnsi="Times New Roman"/>
          <w:sz w:val="32"/>
          <w:szCs w:val="32"/>
        </w:rPr>
        <w:t xml:space="preserve"> зрительную память, воображение.</w:t>
      </w:r>
    </w:p>
    <w:p w:rsidR="00A271D1" w:rsidRPr="002612AC" w:rsidRDefault="00A271D1">
      <w:pPr>
        <w:rPr>
          <w:rFonts w:ascii="Times New Roman" w:hAnsi="Times New Roman"/>
          <w:b/>
          <w:sz w:val="32"/>
          <w:szCs w:val="32"/>
        </w:rPr>
      </w:pPr>
      <w:r w:rsidRPr="002612AC">
        <w:rPr>
          <w:rFonts w:ascii="Times New Roman" w:hAnsi="Times New Roman"/>
          <w:b/>
          <w:sz w:val="32"/>
          <w:szCs w:val="32"/>
        </w:rPr>
        <w:t>Воспитательные:</w:t>
      </w:r>
    </w:p>
    <w:p w:rsidR="00A271D1" w:rsidRPr="002612AC" w:rsidRDefault="00A271D1" w:rsidP="002612AC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>Воспитывать культуру общения, умение понимать учебную задачу и выполнять её самостоятельно, действовать по инструкции педагога.</w:t>
      </w:r>
    </w:p>
    <w:p w:rsidR="00A271D1" w:rsidRPr="002612AC" w:rsidRDefault="00A271D1">
      <w:pPr>
        <w:rPr>
          <w:rFonts w:ascii="Times New Roman" w:hAnsi="Times New Roman"/>
          <w:b/>
          <w:sz w:val="32"/>
          <w:szCs w:val="32"/>
        </w:rPr>
      </w:pPr>
      <w:r w:rsidRPr="002612AC">
        <w:rPr>
          <w:rFonts w:ascii="Times New Roman" w:hAnsi="Times New Roman"/>
          <w:b/>
          <w:sz w:val="32"/>
          <w:szCs w:val="32"/>
        </w:rPr>
        <w:t>Оборудование: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D7A35">
        <w:rPr>
          <w:rFonts w:ascii="Times New Roman" w:hAnsi="Times New Roman"/>
          <w:sz w:val="32"/>
          <w:szCs w:val="32"/>
        </w:rPr>
        <w:t>геометрические фигуры из картона</w:t>
      </w:r>
      <w:r>
        <w:rPr>
          <w:rFonts w:ascii="Times New Roman" w:hAnsi="Times New Roman"/>
          <w:sz w:val="32"/>
          <w:szCs w:val="32"/>
        </w:rPr>
        <w:t xml:space="preserve"> (ромбы, овалы, квадраты), математические знаки,  разрезанные фигуры, тетради, цветные карандаши. </w:t>
      </w:r>
    </w:p>
    <w:p w:rsidR="00A271D1" w:rsidRPr="002612AC" w:rsidRDefault="00A271D1" w:rsidP="001F589A">
      <w:pPr>
        <w:jc w:val="center"/>
        <w:rPr>
          <w:rFonts w:ascii="Times New Roman" w:hAnsi="Times New Roman"/>
          <w:b/>
          <w:sz w:val="32"/>
          <w:szCs w:val="32"/>
        </w:rPr>
      </w:pPr>
      <w:r w:rsidRPr="002612AC">
        <w:rPr>
          <w:rFonts w:ascii="Times New Roman" w:hAnsi="Times New Roman"/>
          <w:b/>
          <w:sz w:val="32"/>
          <w:szCs w:val="32"/>
        </w:rPr>
        <w:t>Ход занятия</w:t>
      </w:r>
    </w:p>
    <w:p w:rsidR="00A271D1" w:rsidRPr="001F589A" w:rsidRDefault="00A271D1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         </w:t>
      </w:r>
      <w:r w:rsidRPr="001F589A">
        <w:rPr>
          <w:rFonts w:ascii="Times New Roman" w:hAnsi="Times New Roman"/>
          <w:i/>
          <w:sz w:val="32"/>
          <w:szCs w:val="32"/>
        </w:rPr>
        <w:t>Дети стоят в кругу.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Круг широкий вижу я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круге все мои друзья.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пойдем сейчас направо 1,2,3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потом пойдем налево 1, 2, 3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центре круга соберемся 1, 2, 3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 место все вернемся 1, 2, 3.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Улыбнемся, подмигнем.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Путешествие начнем!</w:t>
      </w:r>
    </w:p>
    <w:p w:rsidR="00A271D1" w:rsidRDefault="00A271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Кто загадки отгадает, тот и будет моим помощником.</w:t>
      </w:r>
    </w:p>
    <w:p w:rsidR="00A271D1" w:rsidRPr="00FC5912" w:rsidRDefault="00A271D1">
      <w:pPr>
        <w:rPr>
          <w:rFonts w:ascii="Times New Roman" w:hAnsi="Times New Roman"/>
          <w:b/>
          <w:sz w:val="32"/>
          <w:szCs w:val="32"/>
        </w:rPr>
      </w:pPr>
      <w:r w:rsidRPr="00FC5912">
        <w:rPr>
          <w:rFonts w:ascii="Times New Roman" w:hAnsi="Times New Roman"/>
          <w:b/>
          <w:sz w:val="32"/>
          <w:szCs w:val="32"/>
        </w:rPr>
        <w:t xml:space="preserve">                        За</w:t>
      </w:r>
      <w:r>
        <w:rPr>
          <w:rFonts w:ascii="Times New Roman" w:hAnsi="Times New Roman"/>
          <w:b/>
          <w:sz w:val="32"/>
          <w:szCs w:val="32"/>
        </w:rPr>
        <w:t>гадки про геометрические фигуры</w:t>
      </w:r>
    </w:p>
    <w:p w:rsidR="00A271D1" w:rsidRPr="00640D55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640D55">
        <w:rPr>
          <w:rFonts w:ascii="Times New Roman" w:hAnsi="Times New Roman"/>
          <w:sz w:val="32"/>
          <w:szCs w:val="32"/>
        </w:rPr>
        <w:t>Чуть приплюснутый квадрат приглашает опознать.</w:t>
      </w:r>
    </w:p>
    <w:p w:rsidR="00A271D1" w:rsidRPr="00640D55" w:rsidRDefault="00A271D1" w:rsidP="00640D55">
      <w:pPr>
        <w:rPr>
          <w:rFonts w:ascii="Times New Roman" w:hAnsi="Times New Roman"/>
          <w:sz w:val="32"/>
          <w:szCs w:val="32"/>
        </w:rPr>
      </w:pPr>
      <w:r w:rsidRPr="00640D55">
        <w:rPr>
          <w:rFonts w:ascii="Times New Roman" w:hAnsi="Times New Roman"/>
          <w:sz w:val="32"/>
          <w:szCs w:val="32"/>
        </w:rPr>
        <w:t>Острый угол и тупой вечно связаны судьбой.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 w:rsidRPr="00640D55">
        <w:rPr>
          <w:rFonts w:ascii="Times New Roman" w:hAnsi="Times New Roman"/>
          <w:sz w:val="32"/>
          <w:szCs w:val="32"/>
        </w:rPr>
        <w:t>Догадались дело в чем?</w:t>
      </w:r>
      <w:r>
        <w:rPr>
          <w:rFonts w:ascii="Times New Roman" w:hAnsi="Times New Roman"/>
          <w:sz w:val="32"/>
          <w:szCs w:val="32"/>
        </w:rPr>
        <w:t xml:space="preserve"> </w:t>
      </w:r>
      <w:r w:rsidRPr="00640D55">
        <w:rPr>
          <w:rFonts w:ascii="Times New Roman" w:hAnsi="Times New Roman"/>
          <w:sz w:val="32"/>
          <w:szCs w:val="32"/>
        </w:rPr>
        <w:t>Как фигуру назовем?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2.Растянули мы квадрат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представили на взгляд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кого он стал похожим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Или с чем - то очень схожим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кирпич, не треугольник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Стал квадрат прямоугольник.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3.Катился круг и вдруг упал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Бока себе чуть -  чуть помял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Фигурку эту я узнал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Был круг, а стал теперь …..овал.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Тот, кто отгадал загадку, выбирает себе еще 3 участников. </w:t>
      </w:r>
      <w:r w:rsidRPr="002612AC">
        <w:rPr>
          <w:rFonts w:ascii="Times New Roman" w:hAnsi="Times New Roman"/>
          <w:i/>
          <w:sz w:val="32"/>
          <w:szCs w:val="32"/>
        </w:rPr>
        <w:t>Отгадав все загадки и взяв нужные фигуры, дети встают на свои места</w:t>
      </w:r>
      <w:r>
        <w:rPr>
          <w:rFonts w:ascii="Times New Roman" w:hAnsi="Times New Roman"/>
          <w:sz w:val="32"/>
          <w:szCs w:val="32"/>
        </w:rPr>
        <w:t>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На каждой фигуре написано число.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Прежде чем сесть на место, надо назвать соседей этого числа.</w:t>
      </w:r>
    </w:p>
    <w:p w:rsidR="00A271D1" w:rsidRDefault="00A271D1" w:rsidP="002612AC">
      <w:pPr>
        <w:jc w:val="center"/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i/>
          <w:sz w:val="32"/>
          <w:szCs w:val="32"/>
        </w:rPr>
        <w:t>Дети называют соседей чисел</w:t>
      </w:r>
      <w:r>
        <w:rPr>
          <w:rFonts w:ascii="Times New Roman" w:hAnsi="Times New Roman"/>
          <w:sz w:val="32"/>
          <w:szCs w:val="32"/>
        </w:rPr>
        <w:t>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Чтобы сесть на место, вы должны сравнить цвет своей фигурки и цвет фигурки на столе. Если ваша фигура красная, то вы садитесь к красной фигуре,  а если синяя, то к синей.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</w:t>
      </w:r>
      <w:r w:rsidRPr="00B22E0A">
        <w:rPr>
          <w:rFonts w:ascii="Times New Roman" w:hAnsi="Times New Roman"/>
          <w:i/>
          <w:sz w:val="32"/>
          <w:szCs w:val="32"/>
        </w:rPr>
        <w:t>Рассаживаются за столы</w:t>
      </w:r>
      <w:r>
        <w:rPr>
          <w:rFonts w:ascii="Times New Roman" w:hAnsi="Times New Roman"/>
          <w:sz w:val="32"/>
          <w:szCs w:val="32"/>
        </w:rPr>
        <w:t>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А теперь давайте вспомним правила поведения во время занятия. 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 время занятия сиди спокойно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веди себя (достойно)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Стул и стол – это не кровать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 них нельзя (лежать).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Ответить хочешь, не кричи,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только руку (подними).</w:t>
      </w:r>
    </w:p>
    <w:p w:rsidR="00A271D1" w:rsidRPr="00BD7A35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</w:t>
      </w:r>
      <w:r w:rsidRPr="00BD7A35">
        <w:rPr>
          <w:rFonts w:ascii="Times New Roman" w:hAnsi="Times New Roman"/>
          <w:sz w:val="32"/>
          <w:szCs w:val="32"/>
        </w:rPr>
        <w:t>Задания за столами.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Соберите фигурку такую же из разрезанных частей.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Где в нашей жизни мы можем встретить эти фигуры? 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(Ответы детей).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Сегодня мы с вами продолжим учиться составлять и решать математические задачи.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</w:t>
      </w:r>
      <w:r w:rsidRPr="002612AC">
        <w:rPr>
          <w:rFonts w:ascii="Times New Roman" w:hAnsi="Times New Roman"/>
          <w:i/>
          <w:sz w:val="32"/>
          <w:szCs w:val="32"/>
        </w:rPr>
        <w:t>На магнитной доске педагог выставляет 4 ромба и 2 овала</w:t>
      </w:r>
      <w:r>
        <w:rPr>
          <w:rFonts w:ascii="Times New Roman" w:hAnsi="Times New Roman"/>
          <w:sz w:val="32"/>
          <w:szCs w:val="32"/>
        </w:rPr>
        <w:t>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Кто может составить задачу? 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-Что можно сделать с ромбами? Нарисовать.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b/>
          <w:sz w:val="32"/>
          <w:szCs w:val="32"/>
        </w:rPr>
        <w:t>Составляем задачу</w:t>
      </w:r>
      <w:r>
        <w:rPr>
          <w:rFonts w:ascii="Times New Roman" w:hAnsi="Times New Roman"/>
          <w:sz w:val="32"/>
          <w:szCs w:val="32"/>
        </w:rPr>
        <w:t>: Катя нарисовала 4 ромба и 2 овала. Сколько фигур всего нарисовала Катя? Как мы будем решать задачу?</w:t>
      </w:r>
    </w:p>
    <w:p w:rsidR="00A271D1" w:rsidRDefault="00A271D1" w:rsidP="00BD7A35">
      <w:pPr>
        <w:rPr>
          <w:rFonts w:ascii="Times New Roman" w:hAnsi="Times New Roman"/>
          <w:b/>
          <w:sz w:val="32"/>
          <w:szCs w:val="32"/>
        </w:rPr>
      </w:pPr>
    </w:p>
    <w:p w:rsidR="00A271D1" w:rsidRDefault="00A271D1" w:rsidP="002612AC">
      <w:pPr>
        <w:jc w:val="center"/>
        <w:rPr>
          <w:rFonts w:ascii="Times New Roman" w:hAnsi="Times New Roman"/>
          <w:b/>
          <w:sz w:val="32"/>
          <w:szCs w:val="32"/>
        </w:rPr>
      </w:pPr>
    </w:p>
    <w:p w:rsidR="00A271D1" w:rsidRDefault="00A271D1" w:rsidP="002612AC">
      <w:pPr>
        <w:jc w:val="center"/>
        <w:rPr>
          <w:rFonts w:ascii="Times New Roman" w:hAnsi="Times New Roman"/>
          <w:b/>
          <w:sz w:val="32"/>
          <w:szCs w:val="32"/>
        </w:rPr>
      </w:pPr>
      <w:r w:rsidRPr="002612AC">
        <w:rPr>
          <w:rFonts w:ascii="Times New Roman" w:hAnsi="Times New Roman"/>
          <w:b/>
          <w:sz w:val="32"/>
          <w:szCs w:val="32"/>
        </w:rPr>
        <w:t>Физминутка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>Много нам ребята надо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умелых наших рук.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Нарисуем два квадрата,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на них огромный круг.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потом еще кружок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Треугольный колпачок.</w:t>
      </w:r>
    </w:p>
    <w:p w:rsidR="00A271D1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и вышел очень, очень.</w:t>
      </w:r>
    </w:p>
    <w:p w:rsidR="00A271D1" w:rsidRPr="002612AC" w:rsidRDefault="00A271D1" w:rsidP="002612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Развеселый чудачек!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А сейчас слушайте задачки, и покажите мне, каким действием решается эта задача.</w:t>
      </w:r>
    </w:p>
    <w:p w:rsidR="00A271D1" w:rsidRPr="002612AC" w:rsidRDefault="00A271D1" w:rsidP="002612AC">
      <w:pPr>
        <w:pStyle w:val="ListParagraph"/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>Семь веселых поросят у корытца в ряд стоят.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Два ушли в кровать ложиться,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Сколько свинок у корытца?</w:t>
      </w:r>
    </w:p>
    <w:p w:rsidR="00A271D1" w:rsidRPr="002612AC" w:rsidRDefault="00A271D1" w:rsidP="002612AC">
      <w:pPr>
        <w:pStyle w:val="ListParagraph"/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>Было в крепости у Саши шесть песчаных круглых башен,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Чтобы замок свой расширить он слепил ещё 4,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А потом спросил у Паши, 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Сколько в суперзамке башен?</w:t>
      </w:r>
    </w:p>
    <w:p w:rsidR="00A271D1" w:rsidRPr="002612AC" w:rsidRDefault="00A271D1" w:rsidP="002612AC">
      <w:pPr>
        <w:pStyle w:val="ListParagraph"/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>Шесть веселых медвежат за малиной в лес спешат,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Но один из них устал, потерялся и отстал.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А теперь ответ найди, сколько мишек впереди?</w:t>
      </w:r>
    </w:p>
    <w:p w:rsidR="00A271D1" w:rsidRPr="002612AC" w:rsidRDefault="00A271D1" w:rsidP="002612AC">
      <w:pPr>
        <w:pStyle w:val="ListParagraph"/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 w:rsidRPr="002612AC">
        <w:rPr>
          <w:rFonts w:ascii="Times New Roman" w:hAnsi="Times New Roman"/>
          <w:sz w:val="32"/>
          <w:szCs w:val="32"/>
        </w:rPr>
        <w:t>Три пушистых кошечки уселись на окошечке.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Тут одна к ним прибежала, сколько вместе кошек стало?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Молодцы, с задачками вы справились.</w:t>
      </w:r>
    </w:p>
    <w:p w:rsidR="00A271D1" w:rsidRDefault="00A271D1" w:rsidP="00640D5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 w:rsidRPr="00080A96">
        <w:rPr>
          <w:rFonts w:ascii="Times New Roman" w:hAnsi="Times New Roman"/>
          <w:b/>
          <w:sz w:val="32"/>
          <w:szCs w:val="32"/>
        </w:rPr>
        <w:t xml:space="preserve">Работа </w:t>
      </w:r>
      <w:r>
        <w:rPr>
          <w:rFonts w:ascii="Times New Roman" w:hAnsi="Times New Roman"/>
          <w:b/>
          <w:sz w:val="32"/>
          <w:szCs w:val="32"/>
        </w:rPr>
        <w:t>в тетрадях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 w:rsidRPr="00080A96">
        <w:rPr>
          <w:rFonts w:ascii="Times New Roman" w:hAnsi="Times New Roman"/>
          <w:sz w:val="32"/>
          <w:szCs w:val="32"/>
        </w:rPr>
        <w:t>Ребята</w:t>
      </w:r>
      <w:r>
        <w:rPr>
          <w:rFonts w:ascii="Times New Roman" w:hAnsi="Times New Roman"/>
          <w:sz w:val="32"/>
          <w:szCs w:val="32"/>
        </w:rPr>
        <w:t xml:space="preserve"> , посмотрите в тетради, что мы там видим.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-Как вы думаете, что в этих фигурах не хватает?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-Верно, они не раскрашены. Вы сейчас раскрасите цветными карандашами. Ромбы – красным, овалы – синим, 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прямоугольники – желтым.</w:t>
      </w:r>
    </w:p>
    <w:p w:rsidR="00A271D1" w:rsidRDefault="00A271D1" w:rsidP="00640D55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</w:t>
      </w:r>
      <w:r w:rsidRPr="00080A96">
        <w:rPr>
          <w:rFonts w:ascii="Times New Roman" w:hAnsi="Times New Roman"/>
          <w:i/>
          <w:sz w:val="32"/>
          <w:szCs w:val="32"/>
        </w:rPr>
        <w:t>Дети выполняют задание.</w:t>
      </w:r>
    </w:p>
    <w:p w:rsidR="00A271D1" w:rsidRDefault="00A271D1" w:rsidP="00640D55">
      <w:pPr>
        <w:rPr>
          <w:rFonts w:ascii="Times New Roman" w:hAnsi="Times New Roman"/>
          <w:b/>
          <w:sz w:val="32"/>
          <w:szCs w:val="32"/>
        </w:rPr>
      </w:pPr>
      <w:r w:rsidRPr="00080A96">
        <w:rPr>
          <w:rFonts w:ascii="Times New Roman" w:hAnsi="Times New Roman"/>
          <w:b/>
          <w:sz w:val="32"/>
          <w:szCs w:val="32"/>
        </w:rPr>
        <w:t xml:space="preserve">Итог </w:t>
      </w:r>
      <w:r>
        <w:rPr>
          <w:rFonts w:ascii="Times New Roman" w:hAnsi="Times New Roman"/>
          <w:b/>
          <w:sz w:val="32"/>
          <w:szCs w:val="32"/>
        </w:rPr>
        <w:t>занятия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В</w:t>
      </w:r>
      <w:r w:rsidRPr="00080A96">
        <w:rPr>
          <w:rFonts w:ascii="Times New Roman" w:hAnsi="Times New Roman"/>
          <w:sz w:val="32"/>
          <w:szCs w:val="32"/>
        </w:rPr>
        <w:t>ам понравилось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80A96">
        <w:rPr>
          <w:rFonts w:ascii="Times New Roman" w:hAnsi="Times New Roman"/>
          <w:sz w:val="32"/>
          <w:szCs w:val="32"/>
        </w:rPr>
        <w:t>занятие?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-Что делали?</w:t>
      </w: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-Что больше всего понравилось на нашем занятии?</w:t>
      </w:r>
    </w:p>
    <w:p w:rsidR="00A271D1" w:rsidRPr="00080A96" w:rsidRDefault="00A271D1" w:rsidP="00640D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Ну а мне понравилось, как вы сегодня работали на занятии, были активны и внимательны! Я вам принесла угощение в виде фигур.</w:t>
      </w:r>
    </w:p>
    <w:p w:rsidR="00A271D1" w:rsidRPr="00080A96" w:rsidRDefault="00A271D1" w:rsidP="00640D55">
      <w:pPr>
        <w:rPr>
          <w:rFonts w:ascii="Times New Roman" w:hAnsi="Times New Roman"/>
          <w:b/>
          <w:sz w:val="32"/>
          <w:szCs w:val="32"/>
        </w:rPr>
      </w:pPr>
    </w:p>
    <w:p w:rsidR="00A271D1" w:rsidRPr="00080A96" w:rsidRDefault="00A271D1" w:rsidP="00640D55">
      <w:pPr>
        <w:rPr>
          <w:rFonts w:ascii="Times New Roman" w:hAnsi="Times New Roman"/>
          <w:i/>
          <w:sz w:val="32"/>
          <w:szCs w:val="32"/>
        </w:rPr>
      </w:pP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</w:p>
    <w:p w:rsidR="00A271D1" w:rsidRDefault="00A271D1" w:rsidP="00640D55">
      <w:pPr>
        <w:rPr>
          <w:rFonts w:ascii="Times New Roman" w:hAnsi="Times New Roman"/>
          <w:sz w:val="32"/>
          <w:szCs w:val="32"/>
        </w:rPr>
      </w:pPr>
    </w:p>
    <w:p w:rsidR="00A271D1" w:rsidRPr="00640D55" w:rsidRDefault="00A271D1" w:rsidP="00640D55">
      <w:pPr>
        <w:rPr>
          <w:rFonts w:ascii="Times New Roman" w:hAnsi="Times New Roman"/>
          <w:sz w:val="32"/>
          <w:szCs w:val="32"/>
        </w:rPr>
      </w:pPr>
    </w:p>
    <w:p w:rsidR="00A271D1" w:rsidRDefault="00A271D1">
      <w:pPr>
        <w:rPr>
          <w:rFonts w:ascii="Times New Roman" w:hAnsi="Times New Roman"/>
          <w:sz w:val="32"/>
          <w:szCs w:val="32"/>
        </w:rPr>
      </w:pPr>
    </w:p>
    <w:p w:rsidR="00A271D1" w:rsidRPr="001F589A" w:rsidRDefault="00A271D1">
      <w:pPr>
        <w:rPr>
          <w:rFonts w:ascii="Times New Roman" w:hAnsi="Times New Roman"/>
          <w:sz w:val="32"/>
          <w:szCs w:val="32"/>
        </w:rPr>
      </w:pPr>
    </w:p>
    <w:sectPr w:rsidR="00A271D1" w:rsidRPr="001F589A" w:rsidSect="0042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40B1"/>
    <w:multiLevelType w:val="hybridMultilevel"/>
    <w:tmpl w:val="46AA6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A11A3"/>
    <w:multiLevelType w:val="hybridMultilevel"/>
    <w:tmpl w:val="B92C5B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0101A"/>
    <w:multiLevelType w:val="hybridMultilevel"/>
    <w:tmpl w:val="957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7C51C2"/>
    <w:multiLevelType w:val="hybridMultilevel"/>
    <w:tmpl w:val="284EB7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E696D"/>
    <w:multiLevelType w:val="hybridMultilevel"/>
    <w:tmpl w:val="7C0650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5E92"/>
    <w:multiLevelType w:val="hybridMultilevel"/>
    <w:tmpl w:val="5AC6C5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1F4"/>
    <w:rsid w:val="00080A96"/>
    <w:rsid w:val="001F589A"/>
    <w:rsid w:val="002612AC"/>
    <w:rsid w:val="00261C85"/>
    <w:rsid w:val="004206A3"/>
    <w:rsid w:val="00640D55"/>
    <w:rsid w:val="0065148C"/>
    <w:rsid w:val="006671F4"/>
    <w:rsid w:val="006B3752"/>
    <w:rsid w:val="006C427C"/>
    <w:rsid w:val="00A271D1"/>
    <w:rsid w:val="00AC2954"/>
    <w:rsid w:val="00B13FEA"/>
    <w:rsid w:val="00B22E0A"/>
    <w:rsid w:val="00BC20F0"/>
    <w:rsid w:val="00BD7A35"/>
    <w:rsid w:val="00C94DCC"/>
    <w:rsid w:val="00D57E42"/>
    <w:rsid w:val="00FC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5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5</Pages>
  <Words>633</Words>
  <Characters>3614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2023-04-04T11:33:00Z</cp:lastPrinted>
  <dcterms:created xsi:type="dcterms:W3CDTF">2023-02-14T08:15:00Z</dcterms:created>
  <dcterms:modified xsi:type="dcterms:W3CDTF">2023-04-04T11:35:00Z</dcterms:modified>
</cp:coreProperties>
</file>